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937A" w14:textId="703F9EED" w:rsidR="79AEFA30" w:rsidRDefault="79AEFA30" w:rsidP="162F08AA">
      <w:pPr>
        <w:pStyle w:val="Tittel1"/>
        <w:spacing w:before="281" w:after="281" w:line="300" w:lineRule="auto"/>
        <w:rPr>
          <w:rFonts w:eastAsiaTheme="minorEastAsia"/>
          <w:b w:val="0"/>
          <w:color w:val="FF0000"/>
          <w:sz w:val="22"/>
          <w:szCs w:val="22"/>
        </w:rPr>
      </w:pPr>
      <w:r w:rsidRPr="162F08AA">
        <w:rPr>
          <w:rFonts w:eastAsiaTheme="minorEastAsia"/>
          <w:b w:val="0"/>
          <w:color w:val="FF0000"/>
          <w:sz w:val="22"/>
          <w:szCs w:val="22"/>
        </w:rPr>
        <w:t xml:space="preserve">Planen tilpasses den enkelte campingplassen og punkter legges til og/eller fjernes etter behov. </w:t>
      </w:r>
    </w:p>
    <w:p w14:paraId="0B99E950" w14:textId="5DE7452A" w:rsidR="00554CFA" w:rsidRDefault="00554CFA" w:rsidP="78B5D1CF">
      <w:pPr>
        <w:pStyle w:val="Tittel1"/>
        <w:spacing w:before="281" w:after="281" w:line="300" w:lineRule="auto"/>
        <w:rPr>
          <w:rFonts w:eastAsiaTheme="minorEastAsia"/>
          <w:bCs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B3FAE8" wp14:editId="5CAD7584">
            <wp:simplePos x="0" y="0"/>
            <wp:positionH relativeFrom="page">
              <wp:posOffset>10744200</wp:posOffset>
            </wp:positionH>
            <wp:positionV relativeFrom="page">
              <wp:posOffset>-127000</wp:posOffset>
            </wp:positionV>
            <wp:extent cx="7559473" cy="10825480"/>
            <wp:effectExtent l="0" t="0" r="0" b="0"/>
            <wp:wrapNone/>
            <wp:docPr id="2379102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10233" name="Picture 2379102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473" cy="1082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7D297B" w:rsidRPr="78B5D1CF">
        <w:rPr>
          <w:rFonts w:eastAsiaTheme="minorEastAsia"/>
          <w:bCs/>
          <w:sz w:val="42"/>
          <w:szCs w:val="42"/>
        </w:rPr>
        <w:t>Beredskapsplan</w:t>
      </w:r>
      <w:r w:rsidR="560B8BF6" w:rsidRPr="78B5D1CF">
        <w:rPr>
          <w:rFonts w:eastAsiaTheme="minorEastAsia"/>
          <w:bCs/>
          <w:sz w:val="42"/>
          <w:szCs w:val="42"/>
        </w:rPr>
        <w:t xml:space="preserve"> for c</w:t>
      </w:r>
      <w:r w:rsidR="397D297B" w:rsidRPr="78B5D1CF">
        <w:rPr>
          <w:rFonts w:eastAsiaTheme="minorEastAsia"/>
          <w:bCs/>
          <w:sz w:val="42"/>
          <w:szCs w:val="42"/>
        </w:rPr>
        <w:t>ampingplass</w:t>
      </w:r>
    </w:p>
    <w:p w14:paraId="72447114" w14:textId="626E174A" w:rsidR="00554CFA" w:rsidRDefault="3A19769B" w:rsidP="78B5D1CF">
      <w:pPr>
        <w:pStyle w:val="Tittel1"/>
        <w:rPr>
          <w:rFonts w:eastAsiaTheme="minorEastAsia"/>
        </w:rPr>
      </w:pPr>
      <w:r w:rsidRPr="78B5D1CF">
        <w:rPr>
          <w:rFonts w:eastAsiaTheme="minorEastAsia"/>
        </w:rPr>
        <w:t>Sist oppdatert: [dato/år]</w:t>
      </w:r>
    </w:p>
    <w:p w14:paraId="61F2DB90" w14:textId="15346D41" w:rsidR="00554CFA" w:rsidRDefault="3A19769B" w:rsidP="78B5D1CF">
      <w:pPr>
        <w:pStyle w:val="Tittel1"/>
        <w:rPr>
          <w:rFonts w:eastAsiaTheme="minorEastAsia"/>
        </w:rPr>
      </w:pPr>
      <w:r w:rsidRPr="78B5D1CF">
        <w:rPr>
          <w:rFonts w:eastAsiaTheme="minorEastAsia"/>
        </w:rPr>
        <w:t>Ansvarlig for revisjon: [Navn/stilling]</w:t>
      </w:r>
    </w:p>
    <w:p w14:paraId="5474363C" w14:textId="2C814A12" w:rsidR="00554CFA" w:rsidRPr="0028321A" w:rsidRDefault="397D297B" w:rsidP="78B5D1CF">
      <w:pPr>
        <w:pStyle w:val="Overskrift2"/>
        <w:spacing w:before="281" w:after="281" w:line="300" w:lineRule="auto"/>
        <w:rPr>
          <w:rFonts w:eastAsiaTheme="minorEastAsia" w:cstheme="minorBidi"/>
          <w:color w:val="auto"/>
          <w:szCs w:val="28"/>
        </w:rPr>
      </w:pPr>
      <w:r w:rsidRPr="0028321A">
        <w:rPr>
          <w:rFonts w:eastAsiaTheme="minorEastAsia" w:cstheme="minorBidi"/>
          <w:color w:val="auto"/>
          <w:szCs w:val="28"/>
        </w:rPr>
        <w:t>1. Formål</w:t>
      </w:r>
    </w:p>
    <w:p w14:paraId="04A29C3F" w14:textId="3A04B3C5" w:rsidR="00554CFA" w:rsidRPr="0028321A" w:rsidRDefault="2B8243E9" w:rsidP="7242E7F0">
      <w:pPr>
        <w:spacing w:before="210" w:after="210" w:line="300" w:lineRule="auto"/>
        <w:rPr>
          <w:rFonts w:eastAsiaTheme="minorEastAsia"/>
        </w:rPr>
      </w:pPr>
      <w:r w:rsidRPr="0028321A">
        <w:rPr>
          <w:rFonts w:eastAsiaTheme="minorEastAsia"/>
        </w:rPr>
        <w:t xml:space="preserve">Formålet med denne beredskapsplanen er å sikre liv, helse og </w:t>
      </w:r>
      <w:r w:rsidR="548B2F92" w:rsidRPr="0028321A">
        <w:rPr>
          <w:rFonts w:eastAsiaTheme="minorEastAsia"/>
        </w:rPr>
        <w:t>materielle</w:t>
      </w:r>
      <w:r w:rsidRPr="0028321A">
        <w:rPr>
          <w:rFonts w:eastAsiaTheme="minorEastAsia"/>
        </w:rPr>
        <w:t xml:space="preserve"> verdier ved [campingplassens navn]. Planen skal bidra til </w:t>
      </w:r>
      <w:r w:rsidR="001026D6">
        <w:rPr>
          <w:rFonts w:eastAsiaTheme="minorEastAsia"/>
        </w:rPr>
        <w:t>å gi</w:t>
      </w:r>
      <w:r w:rsidRPr="0028321A">
        <w:rPr>
          <w:rFonts w:eastAsiaTheme="minorEastAsia"/>
        </w:rPr>
        <w:t xml:space="preserve"> ansatte</w:t>
      </w:r>
      <w:r w:rsidR="7A39A6EC" w:rsidRPr="0028321A">
        <w:rPr>
          <w:rFonts w:eastAsiaTheme="minorEastAsia"/>
        </w:rPr>
        <w:t xml:space="preserve"> klare retningslinjer for å håndtere uforutsette</w:t>
      </w:r>
      <w:r w:rsidR="1516DDB4" w:rsidRPr="0028321A">
        <w:rPr>
          <w:rFonts w:eastAsiaTheme="minorEastAsia"/>
        </w:rPr>
        <w:t xml:space="preserve"> og kritiske hendelser på en trygg måte</w:t>
      </w:r>
      <w:r w:rsidR="2C2D739F" w:rsidRPr="0028321A">
        <w:rPr>
          <w:rFonts w:eastAsiaTheme="minorEastAsia"/>
        </w:rPr>
        <w:t xml:space="preserve"> samt sørge for at gjestene blir varslet og brakt i sikkerhet. </w:t>
      </w:r>
    </w:p>
    <w:p w14:paraId="02046D61" w14:textId="0D597B3B" w:rsidR="00554CFA" w:rsidRPr="0028321A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28321A">
        <w:rPr>
          <w:rFonts w:eastAsiaTheme="minorEastAsia" w:cstheme="minorBidi"/>
          <w:color w:val="auto"/>
          <w:szCs w:val="28"/>
        </w:rPr>
        <w:t>2. Organisering og ansvar</w:t>
      </w:r>
    </w:p>
    <w:p w14:paraId="3F49C3BA" w14:textId="1235E544" w:rsidR="1759CEBA" w:rsidRDefault="1759CEBA" w:rsidP="78B5D1CF">
      <w:pPr>
        <w:rPr>
          <w:rFonts w:eastAsiaTheme="minorEastAsia"/>
        </w:rPr>
      </w:pPr>
      <w:r w:rsidRPr="78B5D1CF">
        <w:rPr>
          <w:rFonts w:eastAsiaTheme="minorEastAsia"/>
        </w:rPr>
        <w:t xml:space="preserve">[Fyll inn type drift (helårs, sesong, etc) og nærmere relevant beskrivelse av </w:t>
      </w:r>
      <w:r w:rsidR="3AC689F4" w:rsidRPr="78B5D1CF">
        <w:rPr>
          <w:rFonts w:eastAsiaTheme="minorEastAsia"/>
        </w:rPr>
        <w:t>campingplassen]</w:t>
      </w:r>
    </w:p>
    <w:p w14:paraId="2BA3F40B" w14:textId="2EE4FACA" w:rsidR="3AC689F4" w:rsidRDefault="3AC689F4" w:rsidP="78B5D1CF">
      <w:pPr>
        <w:pStyle w:val="Listeavsnitt"/>
        <w:numPr>
          <w:ilvl w:val="0"/>
          <w:numId w:val="16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Kriseleder (daglig leder/eier):</w:t>
      </w:r>
      <w:r w:rsidRPr="78B5D1CF">
        <w:rPr>
          <w:rFonts w:eastAsiaTheme="minorEastAsia"/>
          <w:color w:val="auto"/>
        </w:rPr>
        <w:t xml:space="preserve"> Har det overordnede ansvaret for å utløse beredskapsplanen, lede krisehåndtering og koordinere med nødetatene,</w:t>
      </w:r>
    </w:p>
    <w:p w14:paraId="7E57FBA8" w14:textId="4CAA77AC" w:rsidR="3AC689F4" w:rsidRDefault="3AC689F4" w:rsidP="78B5D1CF">
      <w:pPr>
        <w:pStyle w:val="Listeavsnitt"/>
        <w:numPr>
          <w:ilvl w:val="0"/>
          <w:numId w:val="16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 xml:space="preserve">Ansatte / vakter på jobb: </w:t>
      </w:r>
      <w:r w:rsidRPr="78B5D1CF">
        <w:rPr>
          <w:rFonts w:eastAsiaTheme="minorEastAsia"/>
          <w:color w:val="auto"/>
        </w:rPr>
        <w:t>Har ansvaret for å iverksette umiddelbare tiltak (varsle, redde, sl</w:t>
      </w:r>
      <w:r w:rsidR="7588E1FA" w:rsidRPr="78B5D1CF">
        <w:rPr>
          <w:rFonts w:eastAsiaTheme="minorEastAsia"/>
          <w:color w:val="auto"/>
        </w:rPr>
        <w:t xml:space="preserve">ukke), </w:t>
      </w:r>
      <w:r w:rsidR="25AC8509" w:rsidRPr="78B5D1CF">
        <w:rPr>
          <w:rFonts w:eastAsiaTheme="minorEastAsia"/>
          <w:color w:val="auto"/>
        </w:rPr>
        <w:t>veilede gjester og møte nødetater.</w:t>
      </w:r>
    </w:p>
    <w:p w14:paraId="71C8C987" w14:textId="241B53CB" w:rsidR="78B5D1CF" w:rsidRDefault="78B5D1CF" w:rsidP="78B5D1CF">
      <w:pPr>
        <w:rPr>
          <w:rFonts w:eastAsiaTheme="minorEastAsia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2033"/>
        <w:gridCol w:w="4194"/>
      </w:tblGrid>
      <w:tr w:rsidR="0413ADE9" w14:paraId="56219195" w14:textId="77777777" w:rsidTr="78B5D1CF">
        <w:trPr>
          <w:trHeight w:val="300"/>
        </w:trPr>
        <w:tc>
          <w:tcPr>
            <w:tcW w:w="20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0B92F14" w14:textId="0C09C9AF" w:rsidR="0413ADE9" w:rsidRDefault="1206DAAD" w:rsidP="78B5D1CF">
            <w:pPr>
              <w:spacing w:line="300" w:lineRule="auto"/>
              <w:jc w:val="center"/>
              <w:rPr>
                <w:rFonts w:eastAsiaTheme="minorEastAsia"/>
                <w:b/>
                <w:bCs/>
              </w:rPr>
            </w:pPr>
            <w:r w:rsidRPr="78B5D1CF">
              <w:rPr>
                <w:rFonts w:eastAsiaTheme="minorEastAsia"/>
                <w:b/>
                <w:bCs/>
              </w:rPr>
              <w:t>Rolle</w:t>
            </w:r>
          </w:p>
        </w:tc>
        <w:tc>
          <w:tcPr>
            <w:tcW w:w="41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4EC853F" w14:textId="1DAADA52" w:rsidR="0413ADE9" w:rsidRDefault="1206DAAD" w:rsidP="78B5D1CF">
            <w:pPr>
              <w:spacing w:line="300" w:lineRule="auto"/>
              <w:jc w:val="center"/>
              <w:rPr>
                <w:rFonts w:eastAsiaTheme="minorEastAsia"/>
                <w:b/>
                <w:bCs/>
              </w:rPr>
            </w:pPr>
            <w:r w:rsidRPr="78B5D1CF">
              <w:rPr>
                <w:rFonts w:eastAsiaTheme="minorEastAsia"/>
                <w:b/>
                <w:bCs/>
              </w:rPr>
              <w:t>Ansvar</w:t>
            </w:r>
          </w:p>
        </w:tc>
      </w:tr>
      <w:tr w:rsidR="0413ADE9" w14:paraId="6B2850C3" w14:textId="77777777" w:rsidTr="78B5D1CF">
        <w:trPr>
          <w:trHeight w:val="300"/>
        </w:trPr>
        <w:tc>
          <w:tcPr>
            <w:tcW w:w="20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FFAC6C8" w14:textId="61EEB2A0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Daglig leder</w:t>
            </w:r>
          </w:p>
        </w:tc>
        <w:tc>
          <w:tcPr>
            <w:tcW w:w="41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000858F" w14:textId="285D404A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Overordnet ansvar for beredskap</w:t>
            </w:r>
          </w:p>
        </w:tc>
      </w:tr>
      <w:tr w:rsidR="0413ADE9" w14:paraId="6D7B5A8F" w14:textId="77777777" w:rsidTr="78B5D1CF">
        <w:trPr>
          <w:trHeight w:val="300"/>
        </w:trPr>
        <w:tc>
          <w:tcPr>
            <w:tcW w:w="20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536109" w14:textId="585AC96A" w:rsidR="0413ADE9" w:rsidRDefault="6EC5EB6C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Kriseleder</w:t>
            </w:r>
          </w:p>
        </w:tc>
        <w:tc>
          <w:tcPr>
            <w:tcW w:w="41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1BB12E" w14:textId="6A0F45F9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Koordinere innsats ved hendelser</w:t>
            </w:r>
          </w:p>
        </w:tc>
      </w:tr>
      <w:tr w:rsidR="0413ADE9" w14:paraId="32D75441" w14:textId="77777777" w:rsidTr="78B5D1CF">
        <w:trPr>
          <w:trHeight w:val="300"/>
        </w:trPr>
        <w:tc>
          <w:tcPr>
            <w:tcW w:w="20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93E910" w14:textId="6C545CC7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Ansatte</w:t>
            </w:r>
          </w:p>
        </w:tc>
        <w:tc>
          <w:tcPr>
            <w:tcW w:w="41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103DAE7" w14:textId="05F4ACA4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Varsle, bistå gjester, følge prosedyrer</w:t>
            </w:r>
          </w:p>
        </w:tc>
      </w:tr>
      <w:tr w:rsidR="0413ADE9" w14:paraId="32CB32D2" w14:textId="77777777" w:rsidTr="78B5D1CF">
        <w:trPr>
          <w:trHeight w:val="300"/>
        </w:trPr>
        <w:tc>
          <w:tcPr>
            <w:tcW w:w="20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7194D53" w14:textId="2610ABAB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Gjester</w:t>
            </w:r>
          </w:p>
        </w:tc>
        <w:tc>
          <w:tcPr>
            <w:tcW w:w="41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A184230" w14:textId="14EAA942" w:rsidR="0413ADE9" w:rsidRDefault="1206DAAD" w:rsidP="78B5D1CF">
            <w:pPr>
              <w:spacing w:line="300" w:lineRule="auto"/>
              <w:rPr>
                <w:rFonts w:eastAsiaTheme="minorEastAsia"/>
              </w:rPr>
            </w:pPr>
            <w:r w:rsidRPr="78B5D1CF">
              <w:rPr>
                <w:rFonts w:eastAsiaTheme="minorEastAsia"/>
              </w:rPr>
              <w:t>Følge instrukser fra ansatte</w:t>
            </w:r>
          </w:p>
        </w:tc>
      </w:tr>
    </w:tbl>
    <w:p w14:paraId="789496DE" w14:textId="4DC8A590" w:rsidR="00554CFA" w:rsidRPr="0028321A" w:rsidRDefault="397D297B" w:rsidP="78B5D1CF">
      <w:pPr>
        <w:spacing w:before="210" w:after="210" w:line="300" w:lineRule="auto"/>
        <w:rPr>
          <w:rFonts w:eastAsiaTheme="minorEastAsia"/>
          <w:b/>
          <w:bCs/>
        </w:rPr>
      </w:pPr>
      <w:r w:rsidRPr="0028321A">
        <w:rPr>
          <w:rFonts w:eastAsiaTheme="minorEastAsia"/>
          <w:b/>
          <w:bCs/>
        </w:rPr>
        <w:t>Kontaktliste</w:t>
      </w:r>
      <w:r w:rsidR="72372DCF" w:rsidRPr="0028321A">
        <w:rPr>
          <w:rFonts w:eastAsiaTheme="minorEastAsia"/>
          <w:b/>
          <w:bCs/>
        </w:rPr>
        <w:t xml:space="preserve"> nødetater:</w:t>
      </w:r>
    </w:p>
    <w:p w14:paraId="0E3510DD" w14:textId="0615D7DF" w:rsidR="4191F19E" w:rsidRPr="0028321A" w:rsidRDefault="4191F19E" w:rsidP="78B5D1CF">
      <w:pPr>
        <w:pStyle w:val="Listeavsnitt"/>
        <w:numPr>
          <w:ilvl w:val="0"/>
          <w:numId w:val="33"/>
        </w:numPr>
        <w:spacing w:line="300" w:lineRule="auto"/>
        <w:rPr>
          <w:rFonts w:eastAsiaTheme="minorEastAsia"/>
          <w:color w:val="auto"/>
        </w:rPr>
      </w:pPr>
      <w:r w:rsidRPr="0028321A">
        <w:rPr>
          <w:rFonts w:eastAsiaTheme="minorEastAsia"/>
          <w:color w:val="auto"/>
        </w:rPr>
        <w:t>110: Brann og redning</w:t>
      </w:r>
    </w:p>
    <w:p w14:paraId="23AFD86E" w14:textId="4C1A4BA2" w:rsidR="4191F19E" w:rsidRPr="0028321A" w:rsidRDefault="4191F19E" w:rsidP="78B5D1CF">
      <w:pPr>
        <w:pStyle w:val="Listeavsnitt"/>
        <w:numPr>
          <w:ilvl w:val="0"/>
          <w:numId w:val="33"/>
        </w:numPr>
        <w:spacing w:line="300" w:lineRule="auto"/>
        <w:rPr>
          <w:rFonts w:eastAsiaTheme="minorEastAsia"/>
          <w:color w:val="auto"/>
        </w:rPr>
      </w:pPr>
      <w:r w:rsidRPr="0028321A">
        <w:rPr>
          <w:rFonts w:eastAsiaTheme="minorEastAsia"/>
          <w:color w:val="auto"/>
        </w:rPr>
        <w:t>112: Politi</w:t>
      </w:r>
    </w:p>
    <w:p w14:paraId="77BC8ACA" w14:textId="5241102F" w:rsidR="4191F19E" w:rsidRPr="0028321A" w:rsidRDefault="4191F19E" w:rsidP="78B5D1CF">
      <w:pPr>
        <w:pStyle w:val="Listeavsnitt"/>
        <w:numPr>
          <w:ilvl w:val="0"/>
          <w:numId w:val="33"/>
        </w:numPr>
        <w:spacing w:line="300" w:lineRule="auto"/>
        <w:rPr>
          <w:rFonts w:eastAsiaTheme="minorEastAsia"/>
          <w:color w:val="auto"/>
        </w:rPr>
      </w:pPr>
      <w:r w:rsidRPr="0028321A">
        <w:rPr>
          <w:rFonts w:eastAsiaTheme="minorEastAsia"/>
          <w:color w:val="auto"/>
        </w:rPr>
        <w:t>113: Ambulanse / medisinsk nødtelefon</w:t>
      </w:r>
    </w:p>
    <w:p w14:paraId="2D2C6873" w14:textId="737D4500" w:rsidR="4AB85A11" w:rsidRPr="0028321A" w:rsidRDefault="4AB85A11" w:rsidP="78B5D1CF">
      <w:pPr>
        <w:pStyle w:val="Listeavsnitt"/>
        <w:numPr>
          <w:ilvl w:val="0"/>
          <w:numId w:val="33"/>
        </w:numPr>
        <w:spacing w:line="300" w:lineRule="auto"/>
        <w:rPr>
          <w:rFonts w:eastAsiaTheme="minorEastAsia"/>
          <w:color w:val="auto"/>
        </w:rPr>
      </w:pPr>
      <w:r w:rsidRPr="0028321A">
        <w:rPr>
          <w:rFonts w:eastAsiaTheme="minorEastAsia"/>
          <w:color w:val="auto"/>
        </w:rPr>
        <w:t>22 59 13 00: Giftinformasjonen (FHI)</w:t>
      </w:r>
    </w:p>
    <w:p w14:paraId="01D2BD6F" w14:textId="2D93302E" w:rsidR="0B7CC310" w:rsidRPr="0028321A" w:rsidRDefault="0B7CC310" w:rsidP="7242E7F0">
      <w:pPr>
        <w:pStyle w:val="Listeavsnitt"/>
        <w:numPr>
          <w:ilvl w:val="0"/>
          <w:numId w:val="33"/>
        </w:numPr>
        <w:spacing w:line="300" w:lineRule="auto"/>
      </w:pPr>
      <w:r w:rsidRPr="0028321A">
        <w:rPr>
          <w:rFonts w:eastAsiaTheme="minorEastAsia"/>
          <w:color w:val="auto"/>
        </w:rPr>
        <w:t>Xx xx xx: Kommuneoverlege</w:t>
      </w:r>
    </w:p>
    <w:p w14:paraId="4373C66E" w14:textId="1E3CA4EC" w:rsidR="00554CFA" w:rsidRDefault="00554CFA" w:rsidP="78B5D1CF">
      <w:pPr>
        <w:spacing w:line="300" w:lineRule="auto"/>
        <w:rPr>
          <w:rFonts w:eastAsiaTheme="minorEastAsia"/>
        </w:rPr>
      </w:pPr>
    </w:p>
    <w:p w14:paraId="306E51A8" w14:textId="57F64528" w:rsidR="00554CFA" w:rsidRPr="0028321A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28321A">
        <w:rPr>
          <w:rFonts w:eastAsiaTheme="minorEastAsia" w:cstheme="minorBidi"/>
          <w:color w:val="auto"/>
          <w:szCs w:val="28"/>
        </w:rPr>
        <w:lastRenderedPageBreak/>
        <w:t>3. Risikoanalyse (eksempler)</w:t>
      </w:r>
    </w:p>
    <w:p w14:paraId="060ECE97" w14:textId="511C76B0" w:rsidR="00554CFA" w:rsidRPr="00FB6632" w:rsidRDefault="397D297B" w:rsidP="78B5D1CF">
      <w:pPr>
        <w:spacing w:before="210" w:after="210" w:line="300" w:lineRule="auto"/>
        <w:rPr>
          <w:rFonts w:eastAsiaTheme="minorEastAsia"/>
          <w:sz w:val="24"/>
          <w:szCs w:val="24"/>
        </w:rPr>
      </w:pPr>
      <w:r w:rsidRPr="00FB6632">
        <w:rPr>
          <w:rFonts w:eastAsiaTheme="minorEastAsia"/>
          <w:sz w:val="24"/>
          <w:szCs w:val="24"/>
        </w:rPr>
        <w:t>Typiske hendelser: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2385"/>
        <w:gridCol w:w="1476"/>
        <w:gridCol w:w="1346"/>
        <w:gridCol w:w="3174"/>
      </w:tblGrid>
      <w:tr w:rsidR="78B5D1CF" w14:paraId="510BDCA3" w14:textId="77777777" w:rsidTr="7242E7F0">
        <w:trPr>
          <w:trHeight w:val="300"/>
        </w:trPr>
        <w:tc>
          <w:tcPr>
            <w:tcW w:w="2327" w:type="dxa"/>
            <w:vAlign w:val="center"/>
          </w:tcPr>
          <w:p w14:paraId="3C3F06F1" w14:textId="678A217C" w:rsidR="23FA9086" w:rsidRDefault="23FA9086" w:rsidP="78B5D1CF"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78B5D1CF">
              <w:rPr>
                <w:rFonts w:eastAsiaTheme="minorEastAsia"/>
                <w:b/>
                <w:bCs/>
                <w:sz w:val="21"/>
                <w:szCs w:val="21"/>
              </w:rPr>
              <w:t>Hendelse</w:t>
            </w:r>
          </w:p>
        </w:tc>
        <w:tc>
          <w:tcPr>
            <w:tcW w:w="1493" w:type="dxa"/>
            <w:vAlign w:val="center"/>
          </w:tcPr>
          <w:p w14:paraId="5B4405C6" w14:textId="714F659A" w:rsidR="23FA9086" w:rsidRDefault="23FA9086" w:rsidP="78B5D1CF"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78B5D1CF">
              <w:rPr>
                <w:rFonts w:eastAsiaTheme="minorEastAsia"/>
                <w:b/>
                <w:bCs/>
                <w:sz w:val="21"/>
                <w:szCs w:val="21"/>
              </w:rPr>
              <w:t xml:space="preserve">Sannsynlighet </w:t>
            </w:r>
            <w:r w:rsidRPr="78B5D1CF">
              <w:rPr>
                <w:rFonts w:eastAsiaTheme="minorEastAsia"/>
                <w:b/>
                <w:bCs/>
                <w:sz w:val="18"/>
                <w:szCs w:val="18"/>
              </w:rPr>
              <w:t>(</w:t>
            </w:r>
            <w:r w:rsidR="0963D742" w:rsidRPr="78B5D1CF">
              <w:rPr>
                <w:rFonts w:eastAsiaTheme="minorEastAsia"/>
                <w:b/>
                <w:bCs/>
                <w:sz w:val="18"/>
                <w:szCs w:val="18"/>
              </w:rPr>
              <w:t>lav</w:t>
            </w:r>
            <w:r w:rsidRPr="78B5D1CF">
              <w:rPr>
                <w:rFonts w:eastAsiaTheme="minorEastAsia"/>
                <w:b/>
                <w:bCs/>
                <w:sz w:val="18"/>
                <w:szCs w:val="18"/>
              </w:rPr>
              <w:t>/med/høy)</w:t>
            </w:r>
          </w:p>
        </w:tc>
        <w:tc>
          <w:tcPr>
            <w:tcW w:w="1355" w:type="dxa"/>
            <w:vAlign w:val="center"/>
          </w:tcPr>
          <w:p w14:paraId="4491B920" w14:textId="166060E6" w:rsidR="23FA9086" w:rsidRDefault="23FA9086" w:rsidP="78B5D1CF"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78B5D1CF">
              <w:rPr>
                <w:rFonts w:eastAsiaTheme="minorEastAsia"/>
                <w:b/>
                <w:bCs/>
                <w:sz w:val="21"/>
                <w:szCs w:val="21"/>
              </w:rPr>
              <w:t>Konsekvens (</w:t>
            </w:r>
            <w:r w:rsidRPr="78B5D1CF">
              <w:rPr>
                <w:rFonts w:eastAsiaTheme="minorEastAsia"/>
                <w:b/>
                <w:bCs/>
                <w:sz w:val="18"/>
                <w:szCs w:val="18"/>
              </w:rPr>
              <w:t>lav/med/høy)</w:t>
            </w:r>
          </w:p>
        </w:tc>
        <w:tc>
          <w:tcPr>
            <w:tcW w:w="3342" w:type="dxa"/>
            <w:vAlign w:val="center"/>
          </w:tcPr>
          <w:p w14:paraId="4C716394" w14:textId="61838F65" w:rsidR="23FA9086" w:rsidRDefault="23FA9086" w:rsidP="78B5D1CF"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78B5D1CF">
              <w:rPr>
                <w:rFonts w:eastAsiaTheme="minorEastAsia"/>
                <w:b/>
                <w:bCs/>
                <w:sz w:val="21"/>
                <w:szCs w:val="21"/>
              </w:rPr>
              <w:t>Forebyggende tiltak</w:t>
            </w:r>
          </w:p>
        </w:tc>
      </w:tr>
      <w:tr w:rsidR="78B5D1CF" w14:paraId="112507B3" w14:textId="77777777" w:rsidTr="7242E7F0">
        <w:trPr>
          <w:trHeight w:val="300"/>
        </w:trPr>
        <w:tc>
          <w:tcPr>
            <w:tcW w:w="2327" w:type="dxa"/>
          </w:tcPr>
          <w:p w14:paraId="3C394472" w14:textId="02F9DE24" w:rsidR="7BE13ED7" w:rsidRDefault="7BE13ED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Brann i campingvogn/hytte</w:t>
            </w:r>
          </w:p>
        </w:tc>
        <w:tc>
          <w:tcPr>
            <w:tcW w:w="1493" w:type="dxa"/>
          </w:tcPr>
          <w:p w14:paraId="58C6C659" w14:textId="4CA290B0" w:rsidR="7BE13ED7" w:rsidRDefault="7BE13ED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1355" w:type="dxa"/>
          </w:tcPr>
          <w:p w14:paraId="7D1F1F43" w14:textId="413DC144" w:rsidR="7BE13ED7" w:rsidRDefault="7BE13ED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3CA4CE31" w14:textId="006132B8" w:rsidR="7BE13ED7" w:rsidRDefault="7BE13ED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Krav om røykvarsler/CO2 varsler</w:t>
            </w:r>
            <w:r w:rsidR="337D7FD3" w:rsidRPr="78B5D1CF">
              <w:rPr>
                <w:rFonts w:eastAsiaTheme="minorEastAsia"/>
                <w:sz w:val="21"/>
                <w:szCs w:val="21"/>
              </w:rPr>
              <w:t>, brannslukker, håndheving av 4 metersregel</w:t>
            </w:r>
            <w:r w:rsidR="745B0DB7" w:rsidRPr="78B5D1CF">
              <w:rPr>
                <w:rFonts w:eastAsiaTheme="minorEastAsia"/>
                <w:sz w:val="21"/>
                <w:szCs w:val="21"/>
              </w:rPr>
              <w:t xml:space="preserve">en, lett tilgjengelig slukkeutstyr. </w:t>
            </w:r>
          </w:p>
        </w:tc>
      </w:tr>
      <w:tr w:rsidR="78B5D1CF" w14:paraId="7F9A437F" w14:textId="77777777" w:rsidTr="7242E7F0">
        <w:trPr>
          <w:trHeight w:val="300"/>
        </w:trPr>
        <w:tc>
          <w:tcPr>
            <w:tcW w:w="2327" w:type="dxa"/>
          </w:tcPr>
          <w:p w14:paraId="0B293C37" w14:textId="328D9CF2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Flom/ekstremvær</w:t>
            </w:r>
          </w:p>
        </w:tc>
        <w:tc>
          <w:tcPr>
            <w:tcW w:w="1493" w:type="dxa"/>
          </w:tcPr>
          <w:p w14:paraId="2B60C759" w14:textId="00759EEB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</w:t>
            </w:r>
            <w:r w:rsidR="5A1CF645" w:rsidRPr="78B5D1CF">
              <w:rPr>
                <w:rFonts w:eastAsiaTheme="minorEastAsia"/>
                <w:sz w:val="21"/>
                <w:szCs w:val="21"/>
              </w:rPr>
              <w:t>ium</w:t>
            </w:r>
          </w:p>
        </w:tc>
        <w:tc>
          <w:tcPr>
            <w:tcW w:w="1355" w:type="dxa"/>
          </w:tcPr>
          <w:p w14:paraId="4770C952" w14:textId="6E114297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3342" w:type="dxa"/>
          </w:tcPr>
          <w:p w14:paraId="7CCCDE3C" w14:textId="68791E8C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Overvåkning av værvarsel, god drenering, plan for flytting av vogner</w:t>
            </w:r>
          </w:p>
        </w:tc>
      </w:tr>
      <w:tr w:rsidR="78B5D1CF" w14:paraId="56472A30" w14:textId="77777777" w:rsidTr="7242E7F0">
        <w:trPr>
          <w:trHeight w:val="300"/>
        </w:trPr>
        <w:tc>
          <w:tcPr>
            <w:tcW w:w="2327" w:type="dxa"/>
          </w:tcPr>
          <w:p w14:paraId="220FECD7" w14:textId="554829BD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Drukning/ulykke ved vann</w:t>
            </w:r>
          </w:p>
        </w:tc>
        <w:tc>
          <w:tcPr>
            <w:tcW w:w="1493" w:type="dxa"/>
          </w:tcPr>
          <w:p w14:paraId="4BA9EC30" w14:textId="0066BDBD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1355" w:type="dxa"/>
          </w:tcPr>
          <w:p w14:paraId="226D2DD0" w14:textId="0E2A37DD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0EA91311" w14:textId="18F080E2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 xml:space="preserve">Redningsbøyer, skilting med badevettregler, førstehjelpsutstyr tilgjengelig. </w:t>
            </w:r>
          </w:p>
        </w:tc>
      </w:tr>
      <w:tr w:rsidR="78B5D1CF" w14:paraId="53D58FFB" w14:textId="77777777" w:rsidTr="7242E7F0">
        <w:trPr>
          <w:trHeight w:val="300"/>
        </w:trPr>
        <w:tc>
          <w:tcPr>
            <w:tcW w:w="2327" w:type="dxa"/>
          </w:tcPr>
          <w:p w14:paraId="3D6CD8AA" w14:textId="506B67BD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Langvarig strømbrudd</w:t>
            </w:r>
          </w:p>
        </w:tc>
        <w:tc>
          <w:tcPr>
            <w:tcW w:w="1493" w:type="dxa"/>
          </w:tcPr>
          <w:p w14:paraId="62576EFA" w14:textId="42993750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</w:t>
            </w:r>
            <w:r w:rsidR="1B2F5D49" w:rsidRPr="78B5D1CF">
              <w:rPr>
                <w:rFonts w:eastAsiaTheme="minorEastAsia"/>
                <w:sz w:val="21"/>
                <w:szCs w:val="21"/>
              </w:rPr>
              <w:t>ium</w:t>
            </w:r>
          </w:p>
        </w:tc>
        <w:tc>
          <w:tcPr>
            <w:tcW w:w="1355" w:type="dxa"/>
          </w:tcPr>
          <w:p w14:paraId="6BC42CF1" w14:textId="5DFF5A91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Lav</w:t>
            </w:r>
          </w:p>
        </w:tc>
        <w:tc>
          <w:tcPr>
            <w:tcW w:w="3342" w:type="dxa"/>
          </w:tcPr>
          <w:p w14:paraId="1C5AEB2A" w14:textId="0F1ECB94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 xml:space="preserve">Nødstrøm/aggregat for kritiske funksjoner. Lommelykt tilgjengelig. </w:t>
            </w:r>
          </w:p>
        </w:tc>
      </w:tr>
      <w:tr w:rsidR="78B5D1CF" w14:paraId="1CDAB2C1" w14:textId="77777777" w:rsidTr="7242E7F0">
        <w:trPr>
          <w:trHeight w:val="300"/>
        </w:trPr>
        <w:tc>
          <w:tcPr>
            <w:tcW w:w="2327" w:type="dxa"/>
          </w:tcPr>
          <w:p w14:paraId="5BF9A60B" w14:textId="07C50146" w:rsidR="0AC92C3A" w:rsidRDefault="0AC92C3A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Gasslekkasje</w:t>
            </w:r>
          </w:p>
        </w:tc>
        <w:tc>
          <w:tcPr>
            <w:tcW w:w="1493" w:type="dxa"/>
          </w:tcPr>
          <w:p w14:paraId="782C091B" w14:textId="3E114710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1355" w:type="dxa"/>
          </w:tcPr>
          <w:p w14:paraId="30297018" w14:textId="25EAEFD1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65B2EE65" w14:textId="6CEEFD0F" w:rsidR="745B0DB7" w:rsidRDefault="745B0DB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 xml:space="preserve">Informere gjester om sjekk av slanger/regulatorer. Sikker </w:t>
            </w:r>
            <w:r w:rsidR="36E657DF" w:rsidRPr="78B5D1CF">
              <w:rPr>
                <w:rFonts w:eastAsiaTheme="minorEastAsia"/>
                <w:sz w:val="21"/>
                <w:szCs w:val="21"/>
              </w:rPr>
              <w:t>oppbevaring</w:t>
            </w:r>
            <w:r w:rsidRPr="78B5D1CF">
              <w:rPr>
                <w:rFonts w:eastAsiaTheme="minorEastAsia"/>
                <w:sz w:val="21"/>
                <w:szCs w:val="21"/>
              </w:rPr>
              <w:t xml:space="preserve"> av gassflasker i hytter/fellesanlegg. Forbud mot gass under terreng</w:t>
            </w:r>
            <w:r w:rsidR="4ADBE5DC" w:rsidRPr="78B5D1CF">
              <w:rPr>
                <w:rFonts w:eastAsiaTheme="minorEastAsia"/>
                <w:sz w:val="21"/>
                <w:szCs w:val="21"/>
              </w:rPr>
              <w:t xml:space="preserve">nivå. </w:t>
            </w:r>
          </w:p>
        </w:tc>
      </w:tr>
      <w:tr w:rsidR="78B5D1CF" w14:paraId="217BE4D3" w14:textId="77777777" w:rsidTr="7242E7F0">
        <w:trPr>
          <w:trHeight w:val="300"/>
        </w:trPr>
        <w:tc>
          <w:tcPr>
            <w:tcW w:w="2327" w:type="dxa"/>
          </w:tcPr>
          <w:p w14:paraId="0898B809" w14:textId="737483DC" w:rsidR="18CF1617" w:rsidRDefault="18CF161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Savnet person (barn/eldre)</w:t>
            </w:r>
          </w:p>
        </w:tc>
        <w:tc>
          <w:tcPr>
            <w:tcW w:w="1493" w:type="dxa"/>
          </w:tcPr>
          <w:p w14:paraId="19AE650A" w14:textId="5B827138" w:rsidR="18CF1617" w:rsidRDefault="18CF161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1355" w:type="dxa"/>
          </w:tcPr>
          <w:p w14:paraId="6A09BAB6" w14:textId="372119C7" w:rsidR="18CF1617" w:rsidRDefault="18CF161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326032C4" w14:textId="5B85F23A" w:rsidR="18CF1617" w:rsidRDefault="18CF1617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 xml:space="preserve">God belysning på området, inngjerding mot farlige soner, synlige vakter, oppdatert gjesteliste. </w:t>
            </w:r>
          </w:p>
        </w:tc>
      </w:tr>
      <w:tr w:rsidR="78B5D1CF" w14:paraId="67D96D38" w14:textId="77777777" w:rsidTr="7242E7F0">
        <w:trPr>
          <w:trHeight w:val="2027"/>
        </w:trPr>
        <w:tc>
          <w:tcPr>
            <w:tcW w:w="2327" w:type="dxa"/>
          </w:tcPr>
          <w:p w14:paraId="3A060411" w14:textId="2D1E5F29" w:rsidR="178BAD89" w:rsidRDefault="178BAD89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Smitteutbrudd (norovirus/omgangssyke)</w:t>
            </w:r>
          </w:p>
        </w:tc>
        <w:tc>
          <w:tcPr>
            <w:tcW w:w="1493" w:type="dxa"/>
          </w:tcPr>
          <w:p w14:paraId="27D3E00D" w14:textId="60CFBA3C" w:rsidR="178BAD89" w:rsidRDefault="178BAD89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1355" w:type="dxa"/>
          </w:tcPr>
          <w:p w14:paraId="387C7640" w14:textId="3EA59C52" w:rsidR="178BAD89" w:rsidRDefault="178BAD89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3342" w:type="dxa"/>
          </w:tcPr>
          <w:p w14:paraId="02BBB2C4" w14:textId="137C263B" w:rsidR="178BAD89" w:rsidRDefault="178BAD89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Gode synlige rutiner for håndhygiene, hyppig renhold av fellesarealer før sesong, berøringsf</w:t>
            </w:r>
            <w:r w:rsidR="2CBA49C2" w:rsidRPr="78B5D1CF">
              <w:rPr>
                <w:rFonts w:eastAsiaTheme="minorEastAsia"/>
                <w:sz w:val="21"/>
                <w:szCs w:val="21"/>
              </w:rPr>
              <w:t>rie kraner/dispensere.</w:t>
            </w:r>
          </w:p>
        </w:tc>
      </w:tr>
      <w:tr w:rsidR="7242E7F0" w14:paraId="0E6F7CD0" w14:textId="77777777" w:rsidTr="7242E7F0">
        <w:trPr>
          <w:trHeight w:val="2027"/>
        </w:trPr>
        <w:tc>
          <w:tcPr>
            <w:tcW w:w="2327" w:type="dxa"/>
          </w:tcPr>
          <w:p w14:paraId="492F27D8" w14:textId="1126F34D" w:rsidR="434DDE24" w:rsidRDefault="434DDE24" w:rsidP="7242E7F0">
            <w:r w:rsidRPr="7242E7F0">
              <w:rPr>
                <w:rFonts w:eastAsiaTheme="minorEastAsia"/>
                <w:sz w:val="21"/>
                <w:szCs w:val="21"/>
              </w:rPr>
              <w:lastRenderedPageBreak/>
              <w:t>Smitteutbrudd legionella</w:t>
            </w:r>
          </w:p>
        </w:tc>
        <w:tc>
          <w:tcPr>
            <w:tcW w:w="1493" w:type="dxa"/>
          </w:tcPr>
          <w:p w14:paraId="7117063F" w14:textId="79754369" w:rsidR="434DDE24" w:rsidRDefault="434DDE24" w:rsidP="7242E7F0">
            <w:r w:rsidRPr="7242E7F0">
              <w:rPr>
                <w:rFonts w:eastAsiaTheme="minorEastAsia"/>
                <w:sz w:val="21"/>
                <w:szCs w:val="21"/>
              </w:rPr>
              <w:t>Lav</w:t>
            </w:r>
          </w:p>
        </w:tc>
        <w:tc>
          <w:tcPr>
            <w:tcW w:w="1355" w:type="dxa"/>
          </w:tcPr>
          <w:p w14:paraId="53CF4B03" w14:textId="66B3A16E" w:rsidR="434DDE24" w:rsidRDefault="434DDE24" w:rsidP="7242E7F0">
            <w:r w:rsidRPr="7242E7F0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3D239D53" w14:textId="160811DD" w:rsidR="434DDE24" w:rsidRDefault="434DDE24" w:rsidP="7242E7F0">
            <w:r w:rsidRPr="7242E7F0">
              <w:rPr>
                <w:rFonts w:eastAsiaTheme="minorEastAsia"/>
                <w:sz w:val="21"/>
                <w:szCs w:val="21"/>
              </w:rPr>
              <w:t>Gjennomspyling av ubrukte dusjer. Regelmessig rens av dusjhoder. Loggføre temperatur på varmtvann.</w:t>
            </w:r>
          </w:p>
        </w:tc>
      </w:tr>
      <w:tr w:rsidR="78B5D1CF" w14:paraId="48901A61" w14:textId="77777777" w:rsidTr="7242E7F0">
        <w:trPr>
          <w:trHeight w:val="2027"/>
        </w:trPr>
        <w:tc>
          <w:tcPr>
            <w:tcW w:w="2327" w:type="dxa"/>
          </w:tcPr>
          <w:p w14:paraId="5774AB26" w14:textId="3839A0C0" w:rsidR="3598041F" w:rsidRDefault="3598041F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Trafikkulykke på området</w:t>
            </w:r>
          </w:p>
        </w:tc>
        <w:tc>
          <w:tcPr>
            <w:tcW w:w="1493" w:type="dxa"/>
          </w:tcPr>
          <w:p w14:paraId="4A82B5E9" w14:textId="2E53875E" w:rsidR="3598041F" w:rsidRDefault="3598041F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Medium</w:t>
            </w:r>
          </w:p>
        </w:tc>
        <w:tc>
          <w:tcPr>
            <w:tcW w:w="1355" w:type="dxa"/>
          </w:tcPr>
          <w:p w14:paraId="6378A97C" w14:textId="55467051" w:rsidR="3598041F" w:rsidRDefault="3598041F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>Høy</w:t>
            </w:r>
          </w:p>
        </w:tc>
        <w:tc>
          <w:tcPr>
            <w:tcW w:w="3342" w:type="dxa"/>
          </w:tcPr>
          <w:p w14:paraId="4C2C4F27" w14:textId="2410CB21" w:rsidR="3598041F" w:rsidRDefault="3598041F" w:rsidP="78B5D1CF">
            <w:pPr>
              <w:rPr>
                <w:rFonts w:eastAsiaTheme="minorEastAsia"/>
                <w:sz w:val="21"/>
                <w:szCs w:val="21"/>
              </w:rPr>
            </w:pPr>
            <w:r w:rsidRPr="78B5D1CF">
              <w:rPr>
                <w:rFonts w:eastAsiaTheme="minorEastAsia"/>
                <w:sz w:val="21"/>
                <w:szCs w:val="21"/>
              </w:rPr>
              <w:t xml:space="preserve">Tydelig skiltet fartsgrense. Fartsdumper nær lekeplass/resepsjonsområdet. </w:t>
            </w:r>
            <w:r w:rsidR="329227E3" w:rsidRPr="78B5D1CF">
              <w:rPr>
                <w:rFonts w:eastAsiaTheme="minorEastAsia"/>
                <w:sz w:val="21"/>
                <w:szCs w:val="21"/>
              </w:rPr>
              <w:t xml:space="preserve">Bilfrie soner. </w:t>
            </w:r>
          </w:p>
        </w:tc>
      </w:tr>
    </w:tbl>
    <w:p w14:paraId="0CBCF451" w14:textId="5E7CFD02" w:rsidR="00554CFA" w:rsidRDefault="00554CFA" w:rsidP="78B5D1CF">
      <w:pPr>
        <w:spacing w:line="300" w:lineRule="auto"/>
        <w:rPr>
          <w:rFonts w:eastAsiaTheme="minorEastAsia"/>
        </w:rPr>
      </w:pPr>
    </w:p>
    <w:p w14:paraId="107D4732" w14:textId="6D0808DB" w:rsidR="00554CFA" w:rsidRPr="007B48B3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7B48B3">
        <w:rPr>
          <w:rFonts w:eastAsiaTheme="minorEastAsia" w:cstheme="minorBidi"/>
          <w:color w:val="auto"/>
          <w:szCs w:val="28"/>
        </w:rPr>
        <w:t>4. Varsling</w:t>
      </w:r>
    </w:p>
    <w:p w14:paraId="7C3D16DC" w14:textId="6B5765B0" w:rsidR="00554CFA" w:rsidRPr="007B48B3" w:rsidRDefault="397D297B" w:rsidP="78B5D1CF">
      <w:pPr>
        <w:spacing w:line="300" w:lineRule="auto"/>
        <w:rPr>
          <w:rFonts w:eastAsiaTheme="minorEastAsia"/>
          <w:b/>
          <w:bCs/>
        </w:rPr>
      </w:pPr>
      <w:r w:rsidRPr="007B48B3">
        <w:rPr>
          <w:rFonts w:eastAsiaTheme="minorEastAsia"/>
          <w:b/>
          <w:bCs/>
        </w:rPr>
        <w:t>Ved hendelse:</w:t>
      </w:r>
    </w:p>
    <w:p w14:paraId="305961B5" w14:textId="5F6D9841" w:rsidR="00554CFA" w:rsidRPr="007B48B3" w:rsidRDefault="67C2FD48" w:rsidP="78B5D1CF">
      <w:pPr>
        <w:pStyle w:val="Listeavsnitt"/>
        <w:numPr>
          <w:ilvl w:val="0"/>
          <w:numId w:val="15"/>
        </w:numPr>
        <w:spacing w:line="300" w:lineRule="auto"/>
        <w:rPr>
          <w:rFonts w:eastAsiaTheme="minorEastAsia"/>
          <w:color w:val="auto"/>
        </w:rPr>
      </w:pPr>
      <w:r w:rsidRPr="007B48B3">
        <w:rPr>
          <w:rFonts w:eastAsiaTheme="minorEastAsia"/>
          <w:color w:val="auto"/>
        </w:rPr>
        <w:t>Varsle nødetater</w:t>
      </w:r>
    </w:p>
    <w:p w14:paraId="5B28B6CB" w14:textId="2FB3C64D" w:rsidR="00554CFA" w:rsidRPr="007B48B3" w:rsidRDefault="67C2FD48" w:rsidP="78B5D1CF">
      <w:pPr>
        <w:pStyle w:val="Listeavsnitt"/>
        <w:numPr>
          <w:ilvl w:val="0"/>
          <w:numId w:val="15"/>
        </w:numPr>
        <w:spacing w:line="300" w:lineRule="auto"/>
        <w:rPr>
          <w:rFonts w:eastAsiaTheme="minorEastAsia"/>
          <w:color w:val="auto"/>
        </w:rPr>
      </w:pPr>
      <w:r w:rsidRPr="007B48B3">
        <w:rPr>
          <w:rFonts w:eastAsiaTheme="minorEastAsia"/>
          <w:color w:val="auto"/>
        </w:rPr>
        <w:t>Varsle internt: Ring kriseleder på telefonnummer [</w:t>
      </w:r>
      <w:r w:rsidRPr="007B48B3">
        <w:rPr>
          <w:rFonts w:eastAsiaTheme="minorEastAsia"/>
          <w:b/>
          <w:bCs/>
          <w:color w:val="auto"/>
        </w:rPr>
        <w:t>telefonnummer</w:t>
      </w:r>
      <w:r w:rsidRPr="007B48B3">
        <w:rPr>
          <w:rFonts w:eastAsiaTheme="minorEastAsia"/>
          <w:color w:val="auto"/>
        </w:rPr>
        <w:t>]</w:t>
      </w:r>
    </w:p>
    <w:p w14:paraId="1A5A1546" w14:textId="1A9F9D4C" w:rsidR="00554CFA" w:rsidRPr="007B48B3" w:rsidRDefault="67C2FD48" w:rsidP="78B5D1CF">
      <w:pPr>
        <w:pStyle w:val="Listeavsnitt"/>
        <w:numPr>
          <w:ilvl w:val="0"/>
          <w:numId w:val="15"/>
        </w:numPr>
        <w:spacing w:line="300" w:lineRule="auto"/>
        <w:rPr>
          <w:rFonts w:eastAsiaTheme="minorEastAsia"/>
          <w:color w:val="auto"/>
        </w:rPr>
      </w:pPr>
      <w:r w:rsidRPr="007B48B3">
        <w:rPr>
          <w:rFonts w:eastAsiaTheme="minorEastAsia"/>
          <w:color w:val="auto"/>
        </w:rPr>
        <w:t>Varsle gjester: Bruk [tyfon, høytaleranlegg, SMS-varsling, manuell ringerunde, bilhorn/fløyte].</w:t>
      </w:r>
    </w:p>
    <w:p w14:paraId="0594821F" w14:textId="7AD455F3" w:rsidR="00554CFA" w:rsidRDefault="00554CFA" w:rsidP="78B5D1CF">
      <w:pPr>
        <w:spacing w:line="300" w:lineRule="auto"/>
        <w:rPr>
          <w:rFonts w:eastAsiaTheme="minorEastAsia"/>
        </w:rPr>
      </w:pPr>
    </w:p>
    <w:p w14:paraId="5DE3D632" w14:textId="742BAA79" w:rsidR="00554CFA" w:rsidRPr="007B48B3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7B48B3">
        <w:rPr>
          <w:rFonts w:eastAsiaTheme="minorEastAsia" w:cstheme="minorBidi"/>
          <w:color w:val="auto"/>
          <w:szCs w:val="28"/>
        </w:rPr>
        <w:t>5. Tiltak ved ulike hendelser</w:t>
      </w:r>
    </w:p>
    <w:p w14:paraId="5FE51D13" w14:textId="514B0DEB" w:rsidR="00554CFA" w:rsidRDefault="397D297B" w:rsidP="7242E7F0">
      <w:pPr>
        <w:pStyle w:val="Overskrift3"/>
        <w:spacing w:before="246" w:after="246" w:line="300" w:lineRule="auto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7242E7F0">
        <w:rPr>
          <w:rFonts w:asciiTheme="minorHAnsi" w:eastAsiaTheme="minorEastAsia" w:hAnsiTheme="minorHAnsi" w:cstheme="minorBidi"/>
          <w:color w:val="auto"/>
          <w:sz w:val="28"/>
          <w:szCs w:val="28"/>
        </w:rPr>
        <w:t>Brann</w:t>
      </w:r>
    </w:p>
    <w:p w14:paraId="0E34AB4E" w14:textId="54858D47" w:rsidR="00554CFA" w:rsidRPr="004A6010" w:rsidRDefault="2CC297BE" w:rsidP="78B5D1CF">
      <w:pPr>
        <w:pStyle w:val="Listeavsnitt"/>
        <w:numPr>
          <w:ilvl w:val="0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b/>
          <w:bCs/>
          <w:color w:val="auto"/>
        </w:rPr>
        <w:t xml:space="preserve">Redde: </w:t>
      </w:r>
      <w:r w:rsidR="564E5F06" w:rsidRPr="004A6010">
        <w:rPr>
          <w:rFonts w:eastAsiaTheme="minorEastAsia"/>
          <w:color w:val="auto"/>
        </w:rPr>
        <w:t>Evakuer personer i umiddelbar fare.</w:t>
      </w:r>
    </w:p>
    <w:p w14:paraId="5FD431ED" w14:textId="0D420928" w:rsidR="00554CFA" w:rsidRPr="004A6010" w:rsidRDefault="397D297B" w:rsidP="78B5D1CF">
      <w:pPr>
        <w:pStyle w:val="Listeavsnitt"/>
        <w:numPr>
          <w:ilvl w:val="0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b/>
          <w:bCs/>
          <w:color w:val="auto"/>
        </w:rPr>
        <w:t>Varsle</w:t>
      </w:r>
      <w:r w:rsidR="59FE3176" w:rsidRPr="004A6010">
        <w:rPr>
          <w:rFonts w:eastAsiaTheme="minorEastAsia"/>
          <w:color w:val="auto"/>
        </w:rPr>
        <w:t>:</w:t>
      </w:r>
      <w:r w:rsidRPr="004A6010">
        <w:rPr>
          <w:rFonts w:eastAsiaTheme="minorEastAsia"/>
          <w:color w:val="auto"/>
        </w:rPr>
        <w:t xml:space="preserve"> </w:t>
      </w:r>
      <w:r w:rsidR="72AD6FE6" w:rsidRPr="004A6010">
        <w:rPr>
          <w:rFonts w:eastAsiaTheme="minorEastAsia"/>
          <w:color w:val="auto"/>
        </w:rPr>
        <w:t xml:space="preserve">Ring </w:t>
      </w:r>
      <w:r w:rsidRPr="004A6010">
        <w:rPr>
          <w:rFonts w:eastAsiaTheme="minorEastAsia"/>
          <w:color w:val="auto"/>
        </w:rPr>
        <w:t>110</w:t>
      </w:r>
      <w:r w:rsidR="55F698D6" w:rsidRPr="004A6010">
        <w:rPr>
          <w:rFonts w:eastAsiaTheme="minorEastAsia"/>
          <w:color w:val="auto"/>
        </w:rPr>
        <w:t>. Oppgi nøyaktig adresse [Campingplassens navn, adresse]</w:t>
      </w:r>
      <w:r w:rsidR="3FCBED60" w:rsidRPr="004A6010">
        <w:rPr>
          <w:rFonts w:eastAsiaTheme="minorEastAsia"/>
          <w:color w:val="auto"/>
        </w:rPr>
        <w:t xml:space="preserve">. </w:t>
      </w:r>
    </w:p>
    <w:p w14:paraId="31A8F2D4" w14:textId="7958F46F" w:rsidR="3FCBED60" w:rsidRPr="004A6010" w:rsidRDefault="3FCBED60" w:rsidP="78B5D1CF">
      <w:pPr>
        <w:pStyle w:val="Listeavsnitt"/>
        <w:numPr>
          <w:ilvl w:val="1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t>Varsle gjester med høyttaleranlegg, tyfon eller andre varslingssystemer.</w:t>
      </w:r>
    </w:p>
    <w:p w14:paraId="0BF17B28" w14:textId="0B7CCBD9" w:rsidR="00554CFA" w:rsidRPr="004A6010" w:rsidRDefault="0885180A" w:rsidP="78B5D1CF">
      <w:pPr>
        <w:pStyle w:val="Listeavsnitt"/>
        <w:numPr>
          <w:ilvl w:val="0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b/>
          <w:bCs/>
          <w:color w:val="auto"/>
        </w:rPr>
        <w:t>Slukke</w:t>
      </w:r>
      <w:r w:rsidRPr="004A6010">
        <w:rPr>
          <w:rFonts w:eastAsiaTheme="minorEastAsia"/>
          <w:color w:val="auto"/>
        </w:rPr>
        <w:t xml:space="preserve">: </w:t>
      </w:r>
      <w:r w:rsidR="397D297B" w:rsidRPr="004A6010">
        <w:rPr>
          <w:rFonts w:eastAsiaTheme="minorEastAsia"/>
          <w:color w:val="auto"/>
        </w:rPr>
        <w:t>Bruk slukkeutstyr hvis trygt</w:t>
      </w:r>
      <w:r w:rsidR="0D66427E" w:rsidRPr="004A6010">
        <w:rPr>
          <w:rFonts w:eastAsiaTheme="minorEastAsia"/>
          <w:color w:val="auto"/>
        </w:rPr>
        <w:t>.</w:t>
      </w:r>
    </w:p>
    <w:p w14:paraId="72B60522" w14:textId="79985C7D" w:rsidR="0D66427E" w:rsidRPr="004A6010" w:rsidRDefault="0D66427E" w:rsidP="78B5D1CF">
      <w:pPr>
        <w:pStyle w:val="Listeavsnitt"/>
        <w:numPr>
          <w:ilvl w:val="0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b/>
          <w:bCs/>
          <w:color w:val="auto"/>
        </w:rPr>
        <w:t>Begrense</w:t>
      </w:r>
      <w:r w:rsidRPr="004A6010">
        <w:rPr>
          <w:rFonts w:eastAsiaTheme="minorEastAsia"/>
          <w:color w:val="auto"/>
        </w:rPr>
        <w:t>: Flytt om mulig unna gassflasker og biler/vogner i nærheten.</w:t>
      </w:r>
    </w:p>
    <w:p w14:paraId="1160F33D" w14:textId="2F9A396C" w:rsidR="00554CFA" w:rsidRPr="004A6010" w:rsidRDefault="397D297B" w:rsidP="78B5D1CF">
      <w:pPr>
        <w:pStyle w:val="Listeavsnitt"/>
        <w:numPr>
          <w:ilvl w:val="0"/>
          <w:numId w:val="30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t>Samle gjester på møteplass</w:t>
      </w:r>
    </w:p>
    <w:p w14:paraId="6203CEC0" w14:textId="6F1385D1" w:rsidR="00554CFA" w:rsidRDefault="397D297B" w:rsidP="7242E7F0">
      <w:pPr>
        <w:pStyle w:val="Overskrift3"/>
        <w:spacing w:before="246" w:after="246" w:line="300" w:lineRule="auto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7242E7F0">
        <w:rPr>
          <w:rFonts w:asciiTheme="minorHAnsi" w:eastAsiaTheme="minorEastAsia" w:hAnsiTheme="minorHAnsi" w:cstheme="minorBidi"/>
          <w:color w:val="auto"/>
          <w:sz w:val="28"/>
          <w:szCs w:val="28"/>
        </w:rPr>
        <w:t>Flom/ekstremvær</w:t>
      </w:r>
    </w:p>
    <w:p w14:paraId="352A10B0" w14:textId="2E500AE5" w:rsidR="00554CFA" w:rsidRPr="004A6010" w:rsidRDefault="397D297B" w:rsidP="78B5D1CF">
      <w:pPr>
        <w:pStyle w:val="Listeavsnitt"/>
        <w:numPr>
          <w:ilvl w:val="0"/>
          <w:numId w:val="29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t>Følge med på værvarsling</w:t>
      </w:r>
    </w:p>
    <w:p w14:paraId="348A5123" w14:textId="2DDB0128" w:rsidR="00554CFA" w:rsidRPr="004A6010" w:rsidRDefault="397D297B" w:rsidP="78B5D1CF">
      <w:pPr>
        <w:pStyle w:val="Listeavsnitt"/>
        <w:numPr>
          <w:ilvl w:val="0"/>
          <w:numId w:val="29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t>Informere gjester tidlig</w:t>
      </w:r>
    </w:p>
    <w:p w14:paraId="695A4AC2" w14:textId="3A0A05AB" w:rsidR="00554CFA" w:rsidRPr="004A6010" w:rsidRDefault="397D297B" w:rsidP="78B5D1CF">
      <w:pPr>
        <w:pStyle w:val="Listeavsnitt"/>
        <w:numPr>
          <w:ilvl w:val="0"/>
          <w:numId w:val="29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lastRenderedPageBreak/>
        <w:t>Evakuere utsatte områder</w:t>
      </w:r>
    </w:p>
    <w:p w14:paraId="2836E680" w14:textId="0F3DFDA5" w:rsidR="00554CFA" w:rsidRPr="004A6010" w:rsidRDefault="397D297B" w:rsidP="78B5D1CF">
      <w:pPr>
        <w:pStyle w:val="Listeavsnitt"/>
        <w:numPr>
          <w:ilvl w:val="0"/>
          <w:numId w:val="29"/>
        </w:numPr>
        <w:spacing w:line="300" w:lineRule="auto"/>
        <w:rPr>
          <w:rFonts w:eastAsiaTheme="minorEastAsia"/>
          <w:color w:val="auto"/>
        </w:rPr>
      </w:pPr>
      <w:r w:rsidRPr="004A6010">
        <w:rPr>
          <w:rFonts w:eastAsiaTheme="minorEastAsia"/>
          <w:color w:val="auto"/>
        </w:rPr>
        <w:t>Sikre løse gjenstander</w:t>
      </w:r>
    </w:p>
    <w:p w14:paraId="20AE87F2" w14:textId="662850FA" w:rsidR="3E35602E" w:rsidRDefault="3E35602E" w:rsidP="7242E7F0">
      <w:pPr>
        <w:pStyle w:val="Overskrift3"/>
        <w:spacing w:before="246" w:after="246" w:line="300" w:lineRule="auto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7242E7F0">
        <w:rPr>
          <w:rFonts w:asciiTheme="minorHAnsi" w:eastAsiaTheme="minorEastAsia" w:hAnsiTheme="minorHAnsi" w:cstheme="minorBidi"/>
          <w:color w:val="auto"/>
          <w:sz w:val="28"/>
          <w:szCs w:val="28"/>
        </w:rPr>
        <w:t>Smitteutbrudd (norovirus, omgangssyke)</w:t>
      </w:r>
    </w:p>
    <w:p w14:paraId="21C09249" w14:textId="727A8F37" w:rsidR="3E35602E" w:rsidRPr="004A6010" w:rsidRDefault="3E35602E" w:rsidP="78B5D1CF">
      <w:pPr>
        <w:rPr>
          <w:rFonts w:eastAsiaTheme="minorEastAsia"/>
          <w:b/>
          <w:bCs/>
          <w:sz w:val="24"/>
          <w:szCs w:val="24"/>
        </w:rPr>
      </w:pPr>
      <w:r w:rsidRPr="004A6010">
        <w:rPr>
          <w:rFonts w:eastAsiaTheme="minorEastAsia"/>
          <w:b/>
          <w:bCs/>
          <w:sz w:val="24"/>
          <w:szCs w:val="24"/>
        </w:rPr>
        <w:t>Tiltak ved smitteutbrudd:</w:t>
      </w:r>
    </w:p>
    <w:p w14:paraId="26C50C15" w14:textId="7F9B9D75" w:rsidR="3E35602E" w:rsidRDefault="3E35602E" w:rsidP="78B5D1CF">
      <w:pPr>
        <w:rPr>
          <w:rFonts w:eastAsiaTheme="minorEastAsia"/>
        </w:rPr>
      </w:pPr>
      <w:r w:rsidRPr="78B5D1CF">
        <w:rPr>
          <w:rFonts w:eastAsiaTheme="minorEastAsia"/>
        </w:rPr>
        <w:t>Her er trinnene de ansatte må følge dersom flere gjester eller ansatte blir syke samtidig:</w:t>
      </w:r>
    </w:p>
    <w:p w14:paraId="385B9C5C" w14:textId="451C7FB7" w:rsidR="3E35602E" w:rsidRDefault="3E35602E" w:rsidP="78B5D1CF">
      <w:pPr>
        <w:pStyle w:val="Listeavsnitt"/>
        <w:numPr>
          <w:ilvl w:val="0"/>
          <w:numId w:val="10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Isoler kilden:</w:t>
      </w:r>
      <w:r w:rsidR="299B83CD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Be smittede gjester om å holde seg i egne vogn/hytte, eller reise hjem dersom det er mulig. Syke ansatte skal sendes hjem umiddelbart og skal ikke håndtere mat eller renhold.</w:t>
      </w:r>
    </w:p>
    <w:p w14:paraId="4913F2DA" w14:textId="08A1839A" w:rsidR="3E35602E" w:rsidRDefault="3E35602E" w:rsidP="78B5D1CF">
      <w:pPr>
        <w:pStyle w:val="Listeavsnitt"/>
        <w:numPr>
          <w:ilvl w:val="0"/>
          <w:numId w:val="9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Oppgrader renholdsrutinene:</w:t>
      </w:r>
      <w:r w:rsidR="63F25D56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Øk frekvensen på vask av fellesarealer (særlig dørhåndtak, lysbrytere, kraner og spyleknapper). Bruk klorbaserte desinfeksjonsmidler (blandingsforhold etter flaskens anvisning), da alkoholbasert desinfeksjon ikke tar noroviruset.</w:t>
      </w:r>
    </w:p>
    <w:p w14:paraId="3F24A1FD" w14:textId="1A054D6F" w:rsidR="3E35602E" w:rsidRDefault="3E35602E" w:rsidP="78B5D1CF">
      <w:pPr>
        <w:pStyle w:val="Listeavsnitt"/>
        <w:numPr>
          <w:ilvl w:val="0"/>
          <w:numId w:val="8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Steng eller begrens felleskjøkken:</w:t>
      </w:r>
      <w:r w:rsidR="22FF6166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Hvis utbruddet er stort, bør felleskjøkken stenges midlertidig for å hindre smitte via kjøkkenutstyr og matvarer.</w:t>
      </w:r>
    </w:p>
    <w:p w14:paraId="292F126A" w14:textId="197A7C0A" w:rsidR="3E35602E" w:rsidRDefault="3E35602E" w:rsidP="78B5D1CF">
      <w:pPr>
        <w:pStyle w:val="Listeavsnitt"/>
        <w:numPr>
          <w:ilvl w:val="0"/>
          <w:numId w:val="7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Informer og skilt:</w:t>
      </w:r>
      <w:r w:rsidR="76AA704F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Sett opp tydelige lapper på sanitæranleggene som oppfordrer til ekstra grundig håndvask med såpe og vann. Sett gjerne opp ekstra dispensere med tørkepapir i stedet for tekstilhåndklær.</w:t>
      </w:r>
    </w:p>
    <w:p w14:paraId="3B6CF25F" w14:textId="106EA675" w:rsidR="3E35602E" w:rsidRDefault="3E35602E" w:rsidP="78B5D1CF">
      <w:pPr>
        <w:pStyle w:val="Listeavsnitt"/>
        <w:numPr>
          <w:ilvl w:val="0"/>
          <w:numId w:val="6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Varsling til myndigheter:</w:t>
      </w:r>
      <w:r w:rsidR="6D732459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Ved mistanke om at smitten skyldes drikkevannet, eller ved svært omfattende utbrudd, skal kommuneoverlegen og Mattilsynet varsles for bistand og sporing.</w:t>
      </w:r>
    </w:p>
    <w:p w14:paraId="6FF0A2B3" w14:textId="5C2BD60B" w:rsidR="78B5D1CF" w:rsidRDefault="78B5D1CF" w:rsidP="78B5D1CF">
      <w:pPr>
        <w:pStyle w:val="Listeavsnitt"/>
        <w:ind w:left="432" w:firstLine="0"/>
        <w:rPr>
          <w:rFonts w:eastAsiaTheme="minorEastAsia"/>
          <w:color w:val="auto"/>
        </w:rPr>
      </w:pPr>
    </w:p>
    <w:p w14:paraId="57A571EF" w14:textId="2156B9D1" w:rsidR="3E35602E" w:rsidRDefault="3E35602E" w:rsidP="78B5D1CF">
      <w:pPr>
        <w:rPr>
          <w:rFonts w:eastAsiaTheme="minorEastAsia"/>
        </w:rPr>
      </w:pPr>
      <w:r w:rsidRPr="78B5D1CF">
        <w:rPr>
          <w:rFonts w:eastAsiaTheme="minorEastAsia"/>
          <w:b/>
          <w:bCs/>
        </w:rPr>
        <w:t>Husk</w:t>
      </w:r>
      <w:r w:rsidRPr="78B5D1CF">
        <w:rPr>
          <w:rFonts w:eastAsiaTheme="minorEastAsia"/>
        </w:rPr>
        <w:t>: Norovirus er ekstremt smittsomt, og det trengs svært få viruspartikler for å gjøre neste person syk. Derfor er mekanisk vask med såpe og vann det aller viktigste verktøyet dere har.</w:t>
      </w:r>
    </w:p>
    <w:p w14:paraId="3905B0C0" w14:textId="04DFC579" w:rsidR="78B5D1CF" w:rsidRDefault="78B5D1CF" w:rsidP="78B5D1CF">
      <w:pPr>
        <w:rPr>
          <w:rFonts w:eastAsiaTheme="minorEastAsia"/>
        </w:rPr>
      </w:pPr>
    </w:p>
    <w:p w14:paraId="1E6C7C18" w14:textId="6EA3B535" w:rsidR="3267F168" w:rsidRDefault="3267F168" w:rsidP="78B5D1CF">
      <w:pPr>
        <w:rPr>
          <w:rFonts w:eastAsiaTheme="minorEastAsia"/>
        </w:rPr>
      </w:pPr>
      <w:r w:rsidRPr="78B5D1CF">
        <w:rPr>
          <w:rFonts w:eastAsiaTheme="minorEastAsia"/>
        </w:rPr>
        <w:t>Vanlig håndsprit (Antibac ol.) fungerer dårlig mot norovirus. Det krever grundig vask med såpe og rennende vann, og overflater må desinfiseres med egnet desinf</w:t>
      </w:r>
      <w:r w:rsidR="235D27E0" w:rsidRPr="78B5D1CF">
        <w:rPr>
          <w:rFonts w:eastAsiaTheme="minorEastAsia"/>
        </w:rPr>
        <w:t>eksjonsmidler.</w:t>
      </w:r>
    </w:p>
    <w:p w14:paraId="206F4A95" w14:textId="5218718D" w:rsidR="78B5D1CF" w:rsidRDefault="78B5D1CF" w:rsidP="78B5D1CF">
      <w:pPr>
        <w:rPr>
          <w:rFonts w:eastAsiaTheme="minorEastAsia"/>
        </w:rPr>
      </w:pPr>
    </w:p>
    <w:p w14:paraId="4FA226BA" w14:textId="4265BF7B" w:rsidR="78B5D1CF" w:rsidRDefault="69B48981" w:rsidP="7242E7F0">
      <w:pPr>
        <w:rPr>
          <w:rFonts w:eastAsiaTheme="minorEastAsia"/>
          <w:b/>
          <w:bCs/>
          <w:sz w:val="28"/>
          <w:szCs w:val="28"/>
        </w:rPr>
      </w:pPr>
      <w:r w:rsidRPr="7242E7F0">
        <w:rPr>
          <w:rFonts w:eastAsiaTheme="minorEastAsia"/>
          <w:b/>
          <w:bCs/>
          <w:sz w:val="28"/>
          <w:szCs w:val="28"/>
        </w:rPr>
        <w:t>Smitteutbrudd legionella</w:t>
      </w:r>
    </w:p>
    <w:p w14:paraId="071E7448" w14:textId="40621C4D" w:rsidR="69B48981" w:rsidRDefault="69B48981" w:rsidP="7242E7F0">
      <w:r w:rsidRPr="7242E7F0">
        <w:rPr>
          <w:rFonts w:eastAsiaTheme="minorEastAsia"/>
        </w:rPr>
        <w:t xml:space="preserve">Tiltak ved </w:t>
      </w:r>
      <w:r w:rsidR="6558676F" w:rsidRPr="7242E7F0">
        <w:rPr>
          <w:rFonts w:eastAsiaTheme="minorEastAsia"/>
        </w:rPr>
        <w:t>mistenkt eller påvist legionellautbrudd</w:t>
      </w:r>
      <w:r w:rsidRPr="7242E7F0">
        <w:rPr>
          <w:rFonts w:eastAsiaTheme="minorEastAsia"/>
        </w:rPr>
        <w:t>:</w:t>
      </w:r>
    </w:p>
    <w:p w14:paraId="4ED82D37" w14:textId="2DE8DD1F" w:rsidR="69B48981" w:rsidRDefault="69B48981" w:rsidP="7242E7F0">
      <w:pPr>
        <w:pStyle w:val="Listeavsnitt"/>
        <w:numPr>
          <w:ilvl w:val="0"/>
          <w:numId w:val="1"/>
        </w:numPr>
        <w:rPr>
          <w:rFonts w:eastAsiaTheme="minorEastAsia"/>
          <w:b/>
          <w:bCs/>
          <w:color w:val="auto"/>
        </w:rPr>
      </w:pPr>
      <w:r w:rsidRPr="7242E7F0">
        <w:rPr>
          <w:rFonts w:eastAsiaTheme="minorEastAsia"/>
          <w:b/>
          <w:bCs/>
          <w:color w:val="auto"/>
        </w:rPr>
        <w:t>Steng av anlegget umiddelbart.</w:t>
      </w:r>
    </w:p>
    <w:p w14:paraId="30003C36" w14:textId="1A672879" w:rsidR="69B48981" w:rsidRDefault="69B48981" w:rsidP="7242E7F0">
      <w:pPr>
        <w:pStyle w:val="Listeavsnitt"/>
        <w:numPr>
          <w:ilvl w:val="1"/>
          <w:numId w:val="1"/>
        </w:numPr>
        <w:rPr>
          <w:rFonts w:eastAsiaTheme="minorEastAsia"/>
          <w:color w:val="auto"/>
        </w:rPr>
      </w:pPr>
      <w:r w:rsidRPr="7242E7F0">
        <w:rPr>
          <w:rFonts w:eastAsiaTheme="minorEastAsia"/>
          <w:color w:val="auto"/>
        </w:rPr>
        <w:t xml:space="preserve">Steng berørt sanitæranlegg, hytte eller dusj. Lås av fysisk og sett opp merking eller skilt. </w:t>
      </w:r>
    </w:p>
    <w:p w14:paraId="0A2B4A79" w14:textId="6B20564F" w:rsidR="69B48981" w:rsidRDefault="69B48981" w:rsidP="7242E7F0">
      <w:pPr>
        <w:pStyle w:val="Listeavsnitt"/>
        <w:numPr>
          <w:ilvl w:val="0"/>
          <w:numId w:val="1"/>
        </w:numPr>
        <w:rPr>
          <w:rFonts w:eastAsiaTheme="minorEastAsia"/>
          <w:color w:val="auto"/>
        </w:rPr>
      </w:pPr>
      <w:r w:rsidRPr="7242E7F0">
        <w:rPr>
          <w:rFonts w:eastAsiaTheme="minorEastAsia"/>
          <w:b/>
          <w:bCs/>
          <w:color w:val="auto"/>
        </w:rPr>
        <w:t>Varsle</w:t>
      </w:r>
      <w:r w:rsidRPr="7242E7F0">
        <w:rPr>
          <w:rFonts w:eastAsiaTheme="minorEastAsia"/>
          <w:color w:val="auto"/>
        </w:rPr>
        <w:t>: Myndigheter</w:t>
      </w:r>
    </w:p>
    <w:p w14:paraId="1B65E45B" w14:textId="3D6404F9" w:rsidR="69B48981" w:rsidRDefault="69B48981" w:rsidP="7242E7F0">
      <w:pPr>
        <w:pStyle w:val="Listeavsnitt"/>
        <w:numPr>
          <w:ilvl w:val="1"/>
          <w:numId w:val="1"/>
        </w:numPr>
        <w:rPr>
          <w:rFonts w:eastAsiaTheme="minorEastAsia"/>
          <w:color w:val="auto"/>
        </w:rPr>
      </w:pPr>
      <w:r w:rsidRPr="7242E7F0">
        <w:rPr>
          <w:rFonts w:eastAsiaTheme="minorEastAsia"/>
          <w:color w:val="auto"/>
        </w:rPr>
        <w:t xml:space="preserve">Informer: Kriseleder og kommunelegen for instrukser og veiledning videre. </w:t>
      </w:r>
    </w:p>
    <w:p w14:paraId="465FC72A" w14:textId="49D5DDE8" w:rsidR="25D79D40" w:rsidRDefault="25D79D40" w:rsidP="7242E7F0">
      <w:pPr>
        <w:pStyle w:val="Listeavsnitt"/>
        <w:numPr>
          <w:ilvl w:val="0"/>
          <w:numId w:val="1"/>
        </w:numPr>
        <w:rPr>
          <w:rFonts w:eastAsiaTheme="minorEastAsia"/>
          <w:color w:val="auto"/>
        </w:rPr>
      </w:pPr>
      <w:r w:rsidRPr="7242E7F0">
        <w:rPr>
          <w:rFonts w:eastAsiaTheme="minorEastAsia"/>
          <w:color w:val="auto"/>
        </w:rPr>
        <w:t>Informasjon til gjester i samråd med kommuneoverlegen.</w:t>
      </w:r>
    </w:p>
    <w:p w14:paraId="7EF61478" w14:textId="4D159354" w:rsidR="25D79D40" w:rsidRDefault="25D79D40" w:rsidP="7242E7F0">
      <w:pPr>
        <w:pStyle w:val="Listeavsnitt"/>
        <w:numPr>
          <w:ilvl w:val="0"/>
          <w:numId w:val="1"/>
        </w:numPr>
        <w:rPr>
          <w:rFonts w:eastAsiaTheme="minorEastAsia"/>
          <w:color w:val="auto"/>
        </w:rPr>
      </w:pPr>
      <w:r w:rsidRPr="7242E7F0">
        <w:rPr>
          <w:rFonts w:eastAsiaTheme="minorEastAsia"/>
          <w:color w:val="auto"/>
        </w:rPr>
        <w:t xml:space="preserve">Holdes stengt til prøver viser at bakterien er borte og det ikke er smittefare. </w:t>
      </w:r>
    </w:p>
    <w:p w14:paraId="79878C75" w14:textId="4F71CED6" w:rsidR="78B5D1CF" w:rsidRDefault="78B5D1CF" w:rsidP="78B5D1CF">
      <w:pPr>
        <w:rPr>
          <w:rFonts w:eastAsiaTheme="minorEastAsia"/>
        </w:rPr>
      </w:pPr>
    </w:p>
    <w:p w14:paraId="3E1C23F7" w14:textId="2AB8CCF6" w:rsidR="00554CFA" w:rsidRDefault="397D297B" w:rsidP="7242E7F0">
      <w:pPr>
        <w:pStyle w:val="Overskrift3"/>
        <w:spacing w:before="246" w:after="246" w:line="300" w:lineRule="auto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7242E7F0">
        <w:rPr>
          <w:rFonts w:asciiTheme="minorHAnsi" w:eastAsiaTheme="minorEastAsia" w:hAnsiTheme="minorHAnsi" w:cstheme="minorBidi"/>
          <w:color w:val="auto"/>
          <w:sz w:val="28"/>
          <w:szCs w:val="28"/>
        </w:rPr>
        <w:lastRenderedPageBreak/>
        <w:t>Savnet person</w:t>
      </w:r>
    </w:p>
    <w:p w14:paraId="4A65CD2C" w14:textId="7EE62C8A" w:rsidR="1DBD3992" w:rsidRDefault="1DBD3992" w:rsidP="78B5D1CF">
      <w:pPr>
        <w:rPr>
          <w:rFonts w:eastAsiaTheme="minorEastAsia"/>
        </w:rPr>
      </w:pPr>
      <w:r w:rsidRPr="78B5D1CF">
        <w:rPr>
          <w:rFonts w:eastAsiaTheme="minorEastAsia"/>
        </w:rPr>
        <w:t>Tiden er den mest kritiske faktoren, spesielt hvis campingplassen ligger nær sjø, elv eller tett skog.</w:t>
      </w:r>
    </w:p>
    <w:p w14:paraId="1DAB3190" w14:textId="73FB29CC" w:rsidR="1DBD3992" w:rsidRDefault="1DBD3992" w:rsidP="78B5D1CF">
      <w:pPr>
        <w:pStyle w:val="Listeavsnitt"/>
        <w:numPr>
          <w:ilvl w:val="0"/>
          <w:numId w:val="14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Innhent informasjon:</w:t>
      </w:r>
      <w:r w:rsidR="53F734DD" w:rsidRPr="78B5D1CF">
        <w:rPr>
          <w:rFonts w:eastAsiaTheme="minorEastAsia"/>
          <w:b/>
          <w:bCs/>
          <w:color w:val="auto"/>
        </w:rPr>
        <w:t xml:space="preserve"> </w:t>
      </w:r>
    </w:p>
    <w:p w14:paraId="1EBD4AA1" w14:textId="051781DA" w:rsidR="1DBD3992" w:rsidRDefault="1DBD3992" w:rsidP="78B5D1CF">
      <w:pPr>
        <w:pStyle w:val="Listeavsnitt"/>
        <w:numPr>
          <w:ilvl w:val="1"/>
          <w:numId w:val="14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Hvem er savnet? (</w:t>
      </w:r>
      <w:r w:rsidR="000B3BDE">
        <w:rPr>
          <w:rFonts w:eastAsiaTheme="minorEastAsia"/>
          <w:color w:val="auto"/>
        </w:rPr>
        <w:t>n</w:t>
      </w:r>
      <w:r w:rsidRPr="78B5D1CF">
        <w:rPr>
          <w:rFonts w:eastAsiaTheme="minorEastAsia"/>
          <w:color w:val="auto"/>
        </w:rPr>
        <w:t>avn, alder, mentale tilstand/helse).</w:t>
      </w:r>
      <w:r w:rsidR="6651727C" w:rsidRPr="78B5D1CF">
        <w:rPr>
          <w:rFonts w:eastAsiaTheme="minorEastAsia"/>
          <w:color w:val="auto"/>
        </w:rPr>
        <w:t xml:space="preserve"> </w:t>
      </w:r>
    </w:p>
    <w:p w14:paraId="3610116A" w14:textId="0D114706" w:rsidR="1DBD3992" w:rsidRDefault="1DBD3992" w:rsidP="78B5D1CF">
      <w:pPr>
        <w:pStyle w:val="Listeavsnitt"/>
        <w:numPr>
          <w:ilvl w:val="1"/>
          <w:numId w:val="14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Beskrivelse av utseende og klær.</w:t>
      </w:r>
      <w:r w:rsidR="3669BAE4" w:rsidRPr="78B5D1CF">
        <w:rPr>
          <w:rFonts w:eastAsiaTheme="minorEastAsia"/>
          <w:color w:val="auto"/>
        </w:rPr>
        <w:t xml:space="preserve"> </w:t>
      </w:r>
    </w:p>
    <w:p w14:paraId="4FB84304" w14:textId="4596904E" w:rsidR="1DBD3992" w:rsidRDefault="1DBD3992" w:rsidP="78B5D1CF">
      <w:pPr>
        <w:pStyle w:val="Listeavsnitt"/>
        <w:numPr>
          <w:ilvl w:val="1"/>
          <w:numId w:val="14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Hvor og når ble personen sist sett? (</w:t>
      </w:r>
      <w:r w:rsidR="000C35EB">
        <w:rPr>
          <w:rFonts w:eastAsiaTheme="minorEastAsia"/>
          <w:color w:val="auto"/>
        </w:rPr>
        <w:t>s</w:t>
      </w:r>
      <w:r w:rsidRPr="78B5D1CF">
        <w:rPr>
          <w:rFonts w:eastAsiaTheme="minorEastAsia"/>
          <w:color w:val="auto"/>
        </w:rPr>
        <w:t>iste sikre observasjon).</w:t>
      </w:r>
    </w:p>
    <w:p w14:paraId="1749A4AE" w14:textId="36FC9AE2" w:rsidR="78B5D1CF" w:rsidRDefault="78B5D1CF" w:rsidP="78B5D1CF">
      <w:pPr>
        <w:ind w:left="720"/>
        <w:rPr>
          <w:rFonts w:eastAsiaTheme="minorEastAsia"/>
        </w:rPr>
      </w:pPr>
    </w:p>
    <w:p w14:paraId="1C29752D" w14:textId="07BE969E" w:rsidR="1DBD3992" w:rsidRDefault="1DBD3992" w:rsidP="78B5D1CF">
      <w:pPr>
        <w:pStyle w:val="Listeavsnitt"/>
        <w:numPr>
          <w:ilvl w:val="0"/>
          <w:numId w:val="13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Iverksett umiddelbart søk (Fase 1):</w:t>
      </w:r>
      <w:r w:rsidR="452DEF19" w:rsidRPr="78B5D1CF">
        <w:rPr>
          <w:rFonts w:eastAsiaTheme="minorEastAsia"/>
          <w:b/>
          <w:bCs/>
          <w:color w:val="auto"/>
        </w:rPr>
        <w:t xml:space="preserve"> </w:t>
      </w:r>
      <w:r w:rsidRPr="78B5D1CF">
        <w:rPr>
          <w:rFonts w:eastAsiaTheme="minorEastAsia"/>
          <w:color w:val="auto"/>
        </w:rPr>
        <w:t>Organiser de ansatte og eventuelt frivillige gjester til å gjennomsøke campingplassens kritiske områder (sanitæranlegg, lekeplasser, resepsjon, og spesielt langs vannkanter/brygger).</w:t>
      </w:r>
      <w:r w:rsidR="2CECD1D6" w:rsidRPr="78B5D1CF">
        <w:rPr>
          <w:rFonts w:eastAsiaTheme="minorEastAsia"/>
          <w:color w:val="auto"/>
        </w:rPr>
        <w:t xml:space="preserve"> </w:t>
      </w:r>
      <w:r w:rsidRPr="78B5D1CF">
        <w:rPr>
          <w:rFonts w:eastAsiaTheme="minorEastAsia"/>
          <w:color w:val="auto"/>
        </w:rPr>
        <w:t>Sjekk familiens egen campingvogn/hytte og bil en ekstra gang (barna kan ha gjemt seg eller sovnet).</w:t>
      </w:r>
    </w:p>
    <w:p w14:paraId="635AA9C2" w14:textId="3DD80AEE" w:rsidR="1DBD3992" w:rsidRDefault="1DBD3992" w:rsidP="78B5D1CF">
      <w:pPr>
        <w:pStyle w:val="Listeavsnitt"/>
        <w:numPr>
          <w:ilvl w:val="0"/>
          <w:numId w:val="12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>Varsle Politiet:</w:t>
      </w:r>
      <w:r w:rsidRPr="78B5D1CF">
        <w:rPr>
          <w:rFonts w:eastAsiaTheme="minorEastAsia"/>
          <w:color w:val="auto"/>
        </w:rPr>
        <w:t xml:space="preserve"> Ring 112 dersom personen ikke blir funnet i løpet av kort tid [f.eks. 15-20 minutter], eller umiddelbart dersom det er snakk om små barn og det er nærliggende fare for drukning.</w:t>
      </w:r>
    </w:p>
    <w:p w14:paraId="059E54A3" w14:textId="74AB886F" w:rsidR="1DBD3992" w:rsidRDefault="1DBD3992" w:rsidP="78B5D1CF">
      <w:pPr>
        <w:pStyle w:val="Listeavsnitt"/>
        <w:numPr>
          <w:ilvl w:val="0"/>
          <w:numId w:val="11"/>
        </w:numPr>
        <w:rPr>
          <w:rFonts w:eastAsiaTheme="minorEastAsia"/>
          <w:color w:val="auto"/>
        </w:rPr>
      </w:pPr>
      <w:r w:rsidRPr="78B5D1CF">
        <w:rPr>
          <w:rFonts w:eastAsiaTheme="minorEastAsia"/>
          <w:b/>
          <w:bCs/>
          <w:color w:val="auto"/>
        </w:rPr>
        <w:t xml:space="preserve">Koordinering: </w:t>
      </w:r>
      <w:r w:rsidRPr="78B5D1CF">
        <w:rPr>
          <w:rFonts w:eastAsiaTheme="minorEastAsia"/>
          <w:color w:val="auto"/>
        </w:rPr>
        <w:t>Når politiet ankommer, overlever kart over plassen, beskrivelse av den savnede og oversikt over hvilke områder dere allerede har sjekket.</w:t>
      </w:r>
    </w:p>
    <w:p w14:paraId="12673DD8" w14:textId="53580C7B" w:rsidR="78B5D1CF" w:rsidRDefault="78B5D1CF" w:rsidP="78B5D1CF">
      <w:pPr>
        <w:rPr>
          <w:rFonts w:eastAsiaTheme="minorEastAsia"/>
        </w:rPr>
      </w:pPr>
    </w:p>
    <w:p w14:paraId="4E7824AF" w14:textId="5C3FA6EA" w:rsidR="4CD38CC3" w:rsidRDefault="4CD38CC3" w:rsidP="78B5D1CF">
      <w:pPr>
        <w:pStyle w:val="Overskrift2"/>
        <w:rPr>
          <w:rFonts w:eastAsiaTheme="minorEastAsia" w:cstheme="minorBidi"/>
          <w:color w:val="auto"/>
        </w:rPr>
      </w:pPr>
      <w:r w:rsidRPr="78B5D1CF">
        <w:rPr>
          <w:rFonts w:eastAsiaTheme="minorEastAsia" w:cstheme="minorBidi"/>
          <w:color w:val="auto"/>
        </w:rPr>
        <w:t>Drukning / ulykke ved vann</w:t>
      </w:r>
    </w:p>
    <w:p w14:paraId="6B3F5737" w14:textId="7824B745" w:rsidR="78B5D1CF" w:rsidRDefault="78B5D1CF" w:rsidP="78B5D1CF">
      <w:pPr>
        <w:rPr>
          <w:rFonts w:eastAsiaTheme="minorEastAsia"/>
        </w:rPr>
      </w:pPr>
    </w:p>
    <w:p w14:paraId="45D193F1" w14:textId="7FDD981D" w:rsidR="4CD38CC3" w:rsidRDefault="4CD38CC3" w:rsidP="78B5D1CF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Berging (sikre)</w:t>
      </w:r>
      <w:r w:rsidR="357E79C1" w:rsidRPr="78B5D1CF">
        <w:rPr>
          <w:rFonts w:eastAsiaTheme="minorEastAsia"/>
          <w:b/>
          <w:bCs/>
          <w:color w:val="auto"/>
        </w:rPr>
        <w:t>:</w:t>
      </w:r>
    </w:p>
    <w:p w14:paraId="393ED2E0" w14:textId="59205ED4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Få personen opp av vannet så raskt som mulig</w:t>
      </w:r>
    </w:p>
    <w:p w14:paraId="53B43813" w14:textId="72E81A7A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Bruk tilgjengelig utstyr som redningsbøye, båt eller line.</w:t>
      </w:r>
    </w:p>
    <w:p w14:paraId="57A8FA44" w14:textId="1F59B44A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 xml:space="preserve">Ikke utsett deg selv eller ansatte i fare under berging. Svøm kun ut om du er trent eller forholdende tillater det. </w:t>
      </w:r>
    </w:p>
    <w:p w14:paraId="68337C4C" w14:textId="70BA62DE" w:rsidR="4CD38CC3" w:rsidRDefault="4CD38CC3" w:rsidP="78B5D1CF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Varsle nødetater:</w:t>
      </w:r>
    </w:p>
    <w:p w14:paraId="453A98C8" w14:textId="7C1DAC3A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Ring 113 umiddelbart.</w:t>
      </w:r>
    </w:p>
    <w:p w14:paraId="349A7767" w14:textId="16A1FBDC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 xml:space="preserve">Sett telefonen på høyttaler, oppgi adresse og forklar nøyaktig hvor du befinner deg. (feks. Ved basseng, </w:t>
      </w:r>
      <w:proofErr w:type="gramStart"/>
      <w:r w:rsidRPr="78B5D1CF">
        <w:rPr>
          <w:rFonts w:eastAsiaTheme="minorEastAsia"/>
          <w:color w:val="auto"/>
        </w:rPr>
        <w:t>brygge,</w:t>
      </w:r>
      <w:proofErr w:type="gramEnd"/>
      <w:r w:rsidRPr="78B5D1CF">
        <w:rPr>
          <w:rFonts w:eastAsiaTheme="minorEastAsia"/>
          <w:color w:val="auto"/>
        </w:rPr>
        <w:t xml:space="preserve"> vannkant)</w:t>
      </w:r>
    </w:p>
    <w:p w14:paraId="0795E4CF" w14:textId="6749AC23" w:rsidR="4CD38CC3" w:rsidRDefault="4CD38CC3" w:rsidP="78B5D1CF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Start førstehjelp:</w:t>
      </w:r>
    </w:p>
    <w:p w14:paraId="71D96977" w14:textId="4C2A9A64" w:rsidR="4CD38CC3" w:rsidRDefault="4CD38CC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 xml:space="preserve">Sjekk om personen puster. Hvis ikke start hjerte og lungeredning. </w:t>
      </w:r>
      <w:r w:rsidR="1BC06D1A" w:rsidRPr="78B5D1CF">
        <w:rPr>
          <w:rFonts w:eastAsiaTheme="minorEastAsia"/>
          <w:color w:val="auto"/>
        </w:rPr>
        <w:t xml:space="preserve">Følg instruksjoner fra 113. </w:t>
      </w:r>
    </w:p>
    <w:p w14:paraId="6A8007B0" w14:textId="3EE24D27" w:rsidR="1BC06D1A" w:rsidRDefault="1BC06D1A" w:rsidP="78B5D1CF">
      <w:pPr>
        <w:pStyle w:val="Listeavsnitt"/>
        <w:numPr>
          <w:ilvl w:val="2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Dersom det ikke er mulig; s</w:t>
      </w:r>
      <w:r w:rsidR="4CD38CC3" w:rsidRPr="78B5D1CF">
        <w:rPr>
          <w:rFonts w:eastAsiaTheme="minorEastAsia"/>
          <w:color w:val="auto"/>
        </w:rPr>
        <w:t>tart med 5 innblåsninger først og fortsett derett</w:t>
      </w:r>
      <w:r w:rsidR="2488E6FB" w:rsidRPr="78B5D1CF">
        <w:rPr>
          <w:rFonts w:eastAsiaTheme="minorEastAsia"/>
          <w:color w:val="auto"/>
        </w:rPr>
        <w:t>er med ordinær rytme. 2 innblåsninger og 30 kompressjoner.</w:t>
      </w:r>
    </w:p>
    <w:p w14:paraId="713C751B" w14:textId="11C1F2BE" w:rsidR="058B7CC4" w:rsidRDefault="058B7CC4" w:rsidP="78B5D1CF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Møte og lede nødetatene:</w:t>
      </w:r>
    </w:p>
    <w:p w14:paraId="2FAC6392" w14:textId="261FE287" w:rsidR="058B7CC4" w:rsidRDefault="058B7CC4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Åpne kjørebommer</w:t>
      </w:r>
    </w:p>
    <w:p w14:paraId="49270337" w14:textId="75D58AB5" w:rsidR="00187F0B" w:rsidRPr="00187F0B" w:rsidRDefault="058B7CC4" w:rsidP="00187F0B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Plasser ansatt eller gjest ved hovedvei til å guide nødetatene.</w:t>
      </w:r>
    </w:p>
    <w:p w14:paraId="4A79645B" w14:textId="375488DB" w:rsidR="0028321A" w:rsidRPr="00ED48E6" w:rsidRDefault="058B7CC4" w:rsidP="00ED48E6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78B5D1CF">
        <w:rPr>
          <w:rFonts w:eastAsiaTheme="minorEastAsia"/>
          <w:b/>
          <w:bCs/>
          <w:color w:val="auto"/>
        </w:rPr>
        <w:t>Skjerming og ivaretakelse</w:t>
      </w:r>
      <w:r w:rsidR="61D25D8D" w:rsidRPr="78B5D1CF">
        <w:rPr>
          <w:rFonts w:eastAsiaTheme="minorEastAsia"/>
          <w:b/>
          <w:bCs/>
          <w:color w:val="auto"/>
        </w:rPr>
        <w:t>:</w:t>
      </w:r>
    </w:p>
    <w:p w14:paraId="7CBC1D6F" w14:textId="5F615593" w:rsidR="058B7CC4" w:rsidRDefault="058B7CC4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 xml:space="preserve">Ulykker ved vann samler ofte folkemengder. Få noen til å skjerme skadestedet fra nysgjerrige tilskuere. Hold opp håndklær eller </w:t>
      </w:r>
      <w:r w:rsidR="1D9B3D63" w:rsidRPr="78B5D1CF">
        <w:rPr>
          <w:rFonts w:eastAsiaTheme="minorEastAsia"/>
          <w:color w:val="auto"/>
        </w:rPr>
        <w:t>annet om nødvendig.</w:t>
      </w:r>
    </w:p>
    <w:p w14:paraId="7059F672" w14:textId="2619EDB5" w:rsidR="1D9B3D63" w:rsidRDefault="1D9B3D63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78B5D1CF">
        <w:rPr>
          <w:rFonts w:eastAsiaTheme="minorEastAsia"/>
          <w:color w:val="auto"/>
        </w:rPr>
        <w:t>Ta hånd om pårørende. De vil ofte være i sjokk.</w:t>
      </w:r>
    </w:p>
    <w:p w14:paraId="428C0F68" w14:textId="4B846956" w:rsidR="78B5D1CF" w:rsidRDefault="2488E6FB" w:rsidP="00ED48E6">
      <w:pPr>
        <w:ind w:left="720"/>
        <w:rPr>
          <w:rFonts w:eastAsiaTheme="minorEastAsia"/>
        </w:rPr>
      </w:pPr>
      <w:r w:rsidRPr="78B5D1CF">
        <w:rPr>
          <w:rFonts w:eastAsiaTheme="minorEastAsia"/>
        </w:rPr>
        <w:t xml:space="preserve"> </w:t>
      </w:r>
    </w:p>
    <w:p w14:paraId="1E5B2149" w14:textId="2DFED5ED" w:rsidR="00554CFA" w:rsidRDefault="397D297B" w:rsidP="7242E7F0">
      <w:pPr>
        <w:pStyle w:val="Overskrift3"/>
        <w:spacing w:before="246" w:after="246" w:line="300" w:lineRule="auto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7242E7F0">
        <w:rPr>
          <w:rFonts w:asciiTheme="minorHAnsi" w:eastAsiaTheme="minorEastAsia" w:hAnsiTheme="minorHAnsi" w:cstheme="minorBidi"/>
          <w:color w:val="auto"/>
          <w:sz w:val="28"/>
          <w:szCs w:val="28"/>
        </w:rPr>
        <w:lastRenderedPageBreak/>
        <w:t>Strømbrudd</w:t>
      </w:r>
    </w:p>
    <w:p w14:paraId="74C94976" w14:textId="08D7D30A" w:rsidR="00554CFA" w:rsidRPr="00B31FD0" w:rsidRDefault="397D297B" w:rsidP="78B5D1CF">
      <w:pPr>
        <w:pStyle w:val="Listeavsnitt"/>
        <w:numPr>
          <w:ilvl w:val="0"/>
          <w:numId w:val="26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Kontrollere sikringer/anlegg</w:t>
      </w:r>
    </w:p>
    <w:p w14:paraId="0CF88349" w14:textId="51BE0295" w:rsidR="00554CFA" w:rsidRPr="00B31FD0" w:rsidRDefault="397D297B" w:rsidP="78B5D1CF">
      <w:pPr>
        <w:pStyle w:val="Listeavsnitt"/>
        <w:numPr>
          <w:ilvl w:val="0"/>
          <w:numId w:val="26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Kontakte nettselskap</w:t>
      </w:r>
    </w:p>
    <w:p w14:paraId="589C3A01" w14:textId="5B94D145" w:rsidR="00554CFA" w:rsidRPr="00B31FD0" w:rsidRDefault="397D297B" w:rsidP="78B5D1CF">
      <w:pPr>
        <w:pStyle w:val="Listeavsnitt"/>
        <w:numPr>
          <w:ilvl w:val="0"/>
          <w:numId w:val="26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Informere gjester</w:t>
      </w:r>
    </w:p>
    <w:p w14:paraId="3AAF14B7" w14:textId="7371BB65" w:rsidR="78B5D1CF" w:rsidRDefault="78B5D1CF" w:rsidP="78B5D1CF">
      <w:pPr>
        <w:spacing w:line="300" w:lineRule="auto"/>
        <w:rPr>
          <w:rFonts w:eastAsiaTheme="minorEastAsia"/>
          <w:sz w:val="21"/>
          <w:szCs w:val="21"/>
        </w:rPr>
      </w:pPr>
    </w:p>
    <w:p w14:paraId="1301044D" w14:textId="5A1FFDBD" w:rsidR="78B5D1CF" w:rsidRDefault="78B5D1CF" w:rsidP="78B5D1CF">
      <w:pPr>
        <w:spacing w:line="300" w:lineRule="auto"/>
        <w:rPr>
          <w:rFonts w:eastAsiaTheme="minorEastAsia"/>
          <w:sz w:val="21"/>
          <w:szCs w:val="21"/>
        </w:rPr>
      </w:pPr>
    </w:p>
    <w:p w14:paraId="11539A8B" w14:textId="4F8BB6BF" w:rsidR="1A2BFECE" w:rsidRDefault="1A2BFECE" w:rsidP="78B5D1CF">
      <w:pPr>
        <w:pStyle w:val="Overskrift2"/>
        <w:rPr>
          <w:rFonts w:eastAsiaTheme="minorEastAsia" w:cstheme="minorBidi"/>
          <w:b w:val="0"/>
          <w:bCs w:val="0"/>
          <w:color w:val="auto"/>
          <w:sz w:val="21"/>
          <w:szCs w:val="21"/>
        </w:rPr>
      </w:pPr>
      <w:r w:rsidRPr="78B5D1CF">
        <w:rPr>
          <w:color w:val="auto"/>
        </w:rPr>
        <w:t>Trafikkulykke på området</w:t>
      </w:r>
      <w:r w:rsidR="003B4AA2">
        <w:rPr>
          <w:color w:val="auto"/>
        </w:rPr>
        <w:br/>
      </w:r>
    </w:p>
    <w:p w14:paraId="1B74C3DC" w14:textId="69DC6BDA" w:rsidR="1A2BFECE" w:rsidRPr="00B31FD0" w:rsidRDefault="1A2BFECE" w:rsidP="78B5D1CF">
      <w:pPr>
        <w:pStyle w:val="Listeavsnitt"/>
        <w:numPr>
          <w:ilvl w:val="0"/>
          <w:numId w:val="3"/>
        </w:numPr>
        <w:spacing w:line="300" w:lineRule="auto"/>
        <w:rPr>
          <w:rFonts w:eastAsiaTheme="minorEastAsia"/>
          <w:b/>
          <w:bCs/>
          <w:color w:val="auto"/>
        </w:rPr>
      </w:pPr>
      <w:r w:rsidRPr="00B31FD0">
        <w:rPr>
          <w:rFonts w:eastAsiaTheme="minorEastAsia"/>
          <w:b/>
          <w:bCs/>
          <w:color w:val="auto"/>
        </w:rPr>
        <w:t>Sikre ulykkesstedet</w:t>
      </w:r>
      <w:r w:rsidR="60BF7FDC" w:rsidRPr="00B31FD0">
        <w:rPr>
          <w:rFonts w:eastAsiaTheme="minorEastAsia"/>
          <w:b/>
          <w:bCs/>
          <w:color w:val="auto"/>
        </w:rPr>
        <w:t>:</w:t>
      </w:r>
    </w:p>
    <w:p w14:paraId="12E3D6A0" w14:textId="6B99D01B" w:rsidR="1A2BFECE" w:rsidRPr="00B31FD0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Slå av tenning på ulykkeskjøretøyet</w:t>
      </w:r>
    </w:p>
    <w:p w14:paraId="68A21D9C" w14:textId="23C9E25A" w:rsidR="1A2BFECE" w:rsidRPr="00B31FD0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Sørge for stans og omdirigere annen trafikk.</w:t>
      </w:r>
    </w:p>
    <w:p w14:paraId="6DE58AD6" w14:textId="7775AC83" w:rsidR="1A2BFECE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  <w:sz w:val="21"/>
          <w:szCs w:val="21"/>
        </w:rPr>
      </w:pPr>
      <w:r w:rsidRPr="00B31FD0">
        <w:rPr>
          <w:rFonts w:eastAsiaTheme="minorEastAsia"/>
          <w:color w:val="auto"/>
        </w:rPr>
        <w:t>Sett på nødblink, varselstrekant</w:t>
      </w:r>
      <w:r w:rsidRPr="78B5D1CF">
        <w:rPr>
          <w:rFonts w:eastAsiaTheme="minorEastAsia"/>
          <w:color w:val="auto"/>
          <w:sz w:val="21"/>
          <w:szCs w:val="21"/>
        </w:rPr>
        <w:t>.</w:t>
      </w:r>
    </w:p>
    <w:p w14:paraId="0F14B4E3" w14:textId="1A9CC643" w:rsidR="1A2BFECE" w:rsidRPr="00B31FD0" w:rsidRDefault="1A2BFECE" w:rsidP="78B5D1CF">
      <w:pPr>
        <w:pStyle w:val="Listeavsnitt"/>
        <w:numPr>
          <w:ilvl w:val="0"/>
          <w:numId w:val="3"/>
        </w:numPr>
        <w:spacing w:line="300" w:lineRule="auto"/>
        <w:rPr>
          <w:rFonts w:eastAsiaTheme="minorEastAsia"/>
          <w:b/>
          <w:bCs/>
          <w:color w:val="auto"/>
        </w:rPr>
      </w:pPr>
      <w:r w:rsidRPr="00B31FD0">
        <w:rPr>
          <w:rFonts w:eastAsiaTheme="minorEastAsia"/>
          <w:b/>
          <w:bCs/>
          <w:color w:val="auto"/>
        </w:rPr>
        <w:t>Varsle nødetater:</w:t>
      </w:r>
    </w:p>
    <w:p w14:paraId="1E63612E" w14:textId="3381CC60" w:rsidR="1A2BFECE" w:rsidRPr="00B31FD0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Ring 113 (og eventuelt politi 112 ved alvorlig personskade).</w:t>
      </w:r>
    </w:p>
    <w:p w14:paraId="6B9CA3A9" w14:textId="21646332" w:rsidR="1A2BFECE" w:rsidRPr="00B31FD0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 xml:space="preserve">Sett telefon på høyttaler, oppgi campingplassens adresse og nøyaktig beskrivelse hvor på området ulykken har skjedd. </w:t>
      </w:r>
    </w:p>
    <w:p w14:paraId="489765F9" w14:textId="39F9648D" w:rsidR="1A2BFECE" w:rsidRPr="00B31FD0" w:rsidRDefault="1A2BFECE" w:rsidP="78B5D1CF">
      <w:pPr>
        <w:pStyle w:val="Listeavsnitt"/>
        <w:numPr>
          <w:ilvl w:val="0"/>
          <w:numId w:val="3"/>
        </w:numPr>
        <w:spacing w:line="300" w:lineRule="auto"/>
        <w:rPr>
          <w:rFonts w:eastAsiaTheme="minorEastAsia"/>
          <w:b/>
          <w:bCs/>
          <w:color w:val="auto"/>
        </w:rPr>
      </w:pPr>
      <w:r w:rsidRPr="00B31FD0">
        <w:rPr>
          <w:rFonts w:eastAsiaTheme="minorEastAsia"/>
          <w:b/>
          <w:bCs/>
          <w:color w:val="auto"/>
        </w:rPr>
        <w:t>Gi førstehjelp</w:t>
      </w:r>
      <w:r w:rsidR="1D77C1F9" w:rsidRPr="00B31FD0">
        <w:rPr>
          <w:rFonts w:eastAsiaTheme="minorEastAsia"/>
          <w:b/>
          <w:bCs/>
          <w:color w:val="auto"/>
        </w:rPr>
        <w:t>:</w:t>
      </w:r>
    </w:p>
    <w:p w14:paraId="38867EE4" w14:textId="71645A75" w:rsidR="1A2BFECE" w:rsidRPr="00B31FD0" w:rsidRDefault="1A2BFECE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Hjerte og lungeredning dersom personen ikke puster (30 kompressjoner, 2 innblåsninger)</w:t>
      </w:r>
      <w:r w:rsidR="5B5C4DFB" w:rsidRPr="00B31FD0">
        <w:rPr>
          <w:rFonts w:eastAsiaTheme="minorEastAsia"/>
          <w:color w:val="auto"/>
        </w:rPr>
        <w:t>.</w:t>
      </w:r>
    </w:p>
    <w:p w14:paraId="0B1941F0" w14:textId="5D9A81A1" w:rsidR="5B5C4DFB" w:rsidRPr="00B31FD0" w:rsidRDefault="5B5C4DFB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 xml:space="preserve">Stans blødninger. Bruk førstehjelpsutstyr. </w:t>
      </w:r>
    </w:p>
    <w:p w14:paraId="2EC0CD26" w14:textId="1CE92195" w:rsidR="5B5C4DFB" w:rsidRPr="00B31FD0" w:rsidRDefault="5B5C4DFB" w:rsidP="78B5D1CF">
      <w:pPr>
        <w:pStyle w:val="Listeavsnitt"/>
        <w:numPr>
          <w:ilvl w:val="1"/>
          <w:numId w:val="3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Beskytt skadde personer mot kulde og fuktighet med tepper eller jakker. Sitt hos personen dersom nødvendig.</w:t>
      </w:r>
    </w:p>
    <w:p w14:paraId="63C0E1F7" w14:textId="378F0EA2" w:rsidR="2653B0A7" w:rsidRPr="00B31FD0" w:rsidRDefault="2653B0A7" w:rsidP="78B5D1CF">
      <w:pPr>
        <w:pStyle w:val="Listeavsnitt"/>
        <w:numPr>
          <w:ilvl w:val="0"/>
          <w:numId w:val="2"/>
        </w:numPr>
        <w:spacing w:line="300" w:lineRule="auto"/>
        <w:rPr>
          <w:rFonts w:eastAsiaTheme="minorEastAsia"/>
          <w:b/>
          <w:bCs/>
          <w:color w:val="auto"/>
        </w:rPr>
      </w:pPr>
      <w:r w:rsidRPr="00B31FD0">
        <w:rPr>
          <w:rFonts w:eastAsiaTheme="minorEastAsia"/>
          <w:b/>
          <w:bCs/>
          <w:color w:val="auto"/>
        </w:rPr>
        <w:t>Møte og lede nødetater:</w:t>
      </w:r>
    </w:p>
    <w:p w14:paraId="390BC3A0" w14:textId="1FA42EFD" w:rsidR="2653B0A7" w:rsidRPr="00B31FD0" w:rsidRDefault="2653B0A7" w:rsidP="78B5D1CF">
      <w:pPr>
        <w:pStyle w:val="Listeavsnitt"/>
        <w:numPr>
          <w:ilvl w:val="1"/>
          <w:numId w:val="2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Åpne kjørebommer</w:t>
      </w:r>
    </w:p>
    <w:p w14:paraId="3E22F311" w14:textId="244F2DF6" w:rsidR="2653B0A7" w:rsidRPr="00B31FD0" w:rsidRDefault="2653B0A7" w:rsidP="78B5D1CF">
      <w:pPr>
        <w:pStyle w:val="Listeavsnitt"/>
        <w:numPr>
          <w:ilvl w:val="1"/>
          <w:numId w:val="2"/>
        </w:numPr>
        <w:spacing w:line="300" w:lineRule="auto"/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 xml:space="preserve">Plasser ansatt eller gjest til å ta imot nødetater og guide dem til ulykkesstedet. </w:t>
      </w:r>
    </w:p>
    <w:p w14:paraId="7C865BAE" w14:textId="3D97E1BE" w:rsidR="2653B0A7" w:rsidRPr="00B31FD0" w:rsidRDefault="2653B0A7" w:rsidP="78B5D1CF">
      <w:pPr>
        <w:pStyle w:val="Listeavsnitt"/>
        <w:numPr>
          <w:ilvl w:val="0"/>
          <w:numId w:val="5"/>
        </w:numPr>
        <w:rPr>
          <w:rFonts w:eastAsiaTheme="minorEastAsia"/>
          <w:b/>
          <w:bCs/>
          <w:color w:val="auto"/>
        </w:rPr>
      </w:pPr>
      <w:r w:rsidRPr="00B31FD0">
        <w:rPr>
          <w:rFonts w:eastAsiaTheme="minorEastAsia"/>
          <w:b/>
          <w:bCs/>
          <w:color w:val="auto"/>
        </w:rPr>
        <w:t>Skjerming og ivaretakelse:</w:t>
      </w:r>
    </w:p>
    <w:p w14:paraId="1AD34058" w14:textId="01CEDF00" w:rsidR="2653B0A7" w:rsidRPr="00B31FD0" w:rsidRDefault="2653B0A7" w:rsidP="78B5D1CF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Ulykker samler ofte folkemengder. Få noen til å skjerme skadestedet fra nysgjerrige tilskuere. Hold opp håndklær eller annet om nødvendig.</w:t>
      </w:r>
    </w:p>
    <w:p w14:paraId="2E2E522A" w14:textId="338AE82C" w:rsidR="78B5D1CF" w:rsidRPr="00B31FD0" w:rsidRDefault="2653B0A7" w:rsidP="00B31FD0">
      <w:pPr>
        <w:pStyle w:val="Listeavsnitt"/>
        <w:numPr>
          <w:ilvl w:val="1"/>
          <w:numId w:val="5"/>
        </w:numPr>
        <w:rPr>
          <w:rFonts w:eastAsiaTheme="minorEastAsia"/>
          <w:color w:val="auto"/>
        </w:rPr>
      </w:pPr>
      <w:r w:rsidRPr="00B31FD0">
        <w:rPr>
          <w:rFonts w:eastAsiaTheme="minorEastAsia"/>
          <w:color w:val="auto"/>
        </w:rPr>
        <w:t>Ta hånd om pårørende. De vil ofte være i sjokk</w:t>
      </w:r>
      <w:r w:rsidR="00B31FD0">
        <w:rPr>
          <w:rFonts w:eastAsiaTheme="minorEastAsia"/>
          <w:color w:val="auto"/>
        </w:rPr>
        <w:t>.</w:t>
      </w:r>
    </w:p>
    <w:p w14:paraId="4181C72D" w14:textId="2CF7E295" w:rsidR="00554CFA" w:rsidRPr="00CC4B24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CC4B24">
        <w:rPr>
          <w:rFonts w:eastAsiaTheme="minorEastAsia" w:cstheme="minorBidi"/>
          <w:color w:val="auto"/>
          <w:szCs w:val="28"/>
        </w:rPr>
        <w:t>6. Evakueringsplan</w:t>
      </w:r>
    </w:p>
    <w:p w14:paraId="152173F3" w14:textId="5102036B" w:rsidR="00554CFA" w:rsidRPr="00CC4B24" w:rsidRDefault="75EB8F53" w:rsidP="78B5D1CF">
      <w:pPr>
        <w:pStyle w:val="Listeavsnitt"/>
        <w:numPr>
          <w:ilvl w:val="0"/>
          <w:numId w:val="25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Sikk</w:t>
      </w:r>
      <w:r w:rsidR="397D297B" w:rsidRPr="00CC4B24">
        <w:rPr>
          <w:rFonts w:eastAsiaTheme="minorEastAsia"/>
          <w:color w:val="auto"/>
        </w:rPr>
        <w:t xml:space="preserve">er </w:t>
      </w:r>
      <w:r w:rsidR="397D297B" w:rsidRPr="00CC4B24">
        <w:rPr>
          <w:rFonts w:eastAsiaTheme="minorEastAsia"/>
          <w:b/>
          <w:bCs/>
          <w:color w:val="auto"/>
        </w:rPr>
        <w:t>møteplass</w:t>
      </w:r>
      <w:r w:rsidR="0F7FE53C" w:rsidRPr="00CC4B24">
        <w:rPr>
          <w:rFonts w:eastAsiaTheme="minorEastAsia"/>
          <w:b/>
          <w:bCs/>
          <w:color w:val="auto"/>
        </w:rPr>
        <w:t xml:space="preserve"> (samleplass): </w:t>
      </w:r>
      <w:r w:rsidR="0F7FE53C" w:rsidRPr="00CC4B24">
        <w:rPr>
          <w:rFonts w:eastAsiaTheme="minorEastAsia"/>
          <w:color w:val="auto"/>
        </w:rPr>
        <w:t xml:space="preserve">Ved evakuering samles alle gjester på [feks. </w:t>
      </w:r>
      <w:r w:rsidR="50D77E7E" w:rsidRPr="00CC4B24">
        <w:rPr>
          <w:rFonts w:eastAsiaTheme="minorEastAsia"/>
          <w:color w:val="auto"/>
        </w:rPr>
        <w:t>p</w:t>
      </w:r>
      <w:r w:rsidR="0F7FE53C" w:rsidRPr="00CC4B24">
        <w:rPr>
          <w:rFonts w:eastAsiaTheme="minorEastAsia"/>
          <w:color w:val="auto"/>
        </w:rPr>
        <w:t>arkeringsplass</w:t>
      </w:r>
      <w:r w:rsidR="2C959FC1" w:rsidRPr="00CC4B24">
        <w:rPr>
          <w:rFonts w:eastAsiaTheme="minorEastAsia"/>
          <w:color w:val="auto"/>
        </w:rPr>
        <w:t>, hovedport]</w:t>
      </w:r>
    </w:p>
    <w:p w14:paraId="21A94955" w14:textId="09009976" w:rsidR="00554CFA" w:rsidRPr="00CC4B24" w:rsidRDefault="397D297B" w:rsidP="78B5D1CF">
      <w:pPr>
        <w:pStyle w:val="Listeavsnitt"/>
        <w:numPr>
          <w:ilvl w:val="0"/>
          <w:numId w:val="25"/>
        </w:numPr>
        <w:spacing w:line="300" w:lineRule="auto"/>
        <w:rPr>
          <w:rFonts w:eastAsiaTheme="minorEastAsia"/>
          <w:b/>
          <w:bCs/>
          <w:color w:val="auto"/>
        </w:rPr>
      </w:pPr>
      <w:r w:rsidRPr="00CC4B24">
        <w:rPr>
          <w:rFonts w:eastAsiaTheme="minorEastAsia"/>
          <w:color w:val="auto"/>
        </w:rPr>
        <w:t xml:space="preserve">Merket </w:t>
      </w:r>
      <w:r w:rsidRPr="00CC4B24">
        <w:rPr>
          <w:rFonts w:eastAsiaTheme="minorEastAsia"/>
          <w:b/>
          <w:bCs/>
          <w:color w:val="auto"/>
        </w:rPr>
        <w:t>rømningsveier</w:t>
      </w:r>
    </w:p>
    <w:p w14:paraId="7F127FAC" w14:textId="552741FD" w:rsidR="00554CFA" w:rsidRPr="00CC4B24" w:rsidRDefault="397D297B" w:rsidP="78B5D1CF">
      <w:pPr>
        <w:pStyle w:val="Listeavsnitt"/>
        <w:numPr>
          <w:ilvl w:val="0"/>
          <w:numId w:val="25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Kart over området tilgjengelig</w:t>
      </w:r>
    </w:p>
    <w:p w14:paraId="7DF8600A" w14:textId="18028DE0" w:rsidR="5A6C433F" w:rsidRPr="00CC4B24" w:rsidRDefault="5A6C433F" w:rsidP="78B5D1CF">
      <w:pPr>
        <w:pStyle w:val="Listeavsnitt"/>
        <w:numPr>
          <w:ilvl w:val="0"/>
          <w:numId w:val="25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lastRenderedPageBreak/>
        <w:t xml:space="preserve">Evakueringssignal: </w:t>
      </w:r>
      <w:r w:rsidR="0A719ADC" w:rsidRPr="00CC4B24">
        <w:rPr>
          <w:rFonts w:eastAsiaTheme="minorEastAsia"/>
          <w:color w:val="auto"/>
        </w:rPr>
        <w:t>[</w:t>
      </w:r>
      <w:r w:rsidRPr="00CC4B24">
        <w:rPr>
          <w:rFonts w:eastAsiaTheme="minorEastAsia"/>
          <w:color w:val="auto"/>
        </w:rPr>
        <w:t>Beskriv signalet (feks, kontinuerlig tuting i bilhorn eller sirene]</w:t>
      </w:r>
    </w:p>
    <w:p w14:paraId="377BF1B7" w14:textId="7EDE59E9" w:rsidR="00554CFA" w:rsidRPr="00CC4B24" w:rsidRDefault="397D297B" w:rsidP="78B5D1CF">
      <w:pPr>
        <w:pStyle w:val="Listeavsnitt"/>
        <w:numPr>
          <w:ilvl w:val="0"/>
          <w:numId w:val="25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Rutiner for telling/oversikt over gjester</w:t>
      </w:r>
    </w:p>
    <w:p w14:paraId="3C6B4288" w14:textId="2A7C8E1A" w:rsidR="00554CFA" w:rsidRDefault="00554CFA" w:rsidP="78B5D1CF">
      <w:pPr>
        <w:spacing w:line="300" w:lineRule="auto"/>
        <w:rPr>
          <w:rFonts w:eastAsiaTheme="minorEastAsia"/>
        </w:rPr>
      </w:pPr>
    </w:p>
    <w:p w14:paraId="0BD0E9BC" w14:textId="62F8E473" w:rsidR="00554CFA" w:rsidRPr="00CC4B24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CC4B24">
        <w:rPr>
          <w:rFonts w:eastAsiaTheme="minorEastAsia" w:cstheme="minorBidi"/>
          <w:color w:val="auto"/>
          <w:szCs w:val="28"/>
        </w:rPr>
        <w:t>7. Utstyr og ressurser</w:t>
      </w:r>
    </w:p>
    <w:p w14:paraId="45C200B2" w14:textId="0CDEC0DB" w:rsidR="00554CFA" w:rsidRPr="00CC4B24" w:rsidRDefault="397D297B" w:rsidP="78B5D1CF">
      <w:pPr>
        <w:spacing w:before="210" w:after="210" w:line="300" w:lineRule="auto"/>
        <w:rPr>
          <w:rFonts w:eastAsiaTheme="minorEastAsia"/>
        </w:rPr>
      </w:pPr>
      <w:r w:rsidRPr="00CC4B24">
        <w:rPr>
          <w:rFonts w:eastAsiaTheme="minorEastAsia"/>
        </w:rPr>
        <w:t>Minimum bør være tilgjengelig:</w:t>
      </w:r>
    </w:p>
    <w:p w14:paraId="2AFE9235" w14:textId="46D794B3" w:rsidR="00554CFA" w:rsidRPr="00CC4B24" w:rsidRDefault="397D297B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Brannslukkere og branntepper</w:t>
      </w:r>
    </w:p>
    <w:p w14:paraId="61EFB437" w14:textId="36510AB7" w:rsidR="00554CFA" w:rsidRPr="00CC4B24" w:rsidRDefault="397D297B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Førstehjelpsutstyr</w:t>
      </w:r>
    </w:p>
    <w:p w14:paraId="7EBC4B82" w14:textId="02D2524D" w:rsidR="00554CFA" w:rsidRPr="00CC4B24" w:rsidRDefault="397D297B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Hjertestarter (AED)</w:t>
      </w:r>
    </w:p>
    <w:p w14:paraId="70D1CACF" w14:textId="125C75DD" w:rsidR="00554CFA" w:rsidRPr="00CC4B24" w:rsidRDefault="397D297B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Varslingssystem (SMS / høyttaler)</w:t>
      </w:r>
    </w:p>
    <w:p w14:paraId="4C57099A" w14:textId="7243B719" w:rsidR="00554CFA" w:rsidRPr="00CC4B24" w:rsidRDefault="397D297B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Lommelykter / nødlys</w:t>
      </w:r>
    </w:p>
    <w:p w14:paraId="74884104" w14:textId="2CDAA206" w:rsidR="04B7C9DD" w:rsidRPr="00CC4B24" w:rsidRDefault="04B7C9DD" w:rsidP="78B5D1CF">
      <w:pPr>
        <w:pStyle w:val="Listeavsnitt"/>
        <w:numPr>
          <w:ilvl w:val="0"/>
          <w:numId w:val="24"/>
        </w:numPr>
        <w:spacing w:line="300" w:lineRule="auto"/>
        <w:rPr>
          <w:rFonts w:eastAsiaTheme="minorEastAsia"/>
          <w:color w:val="auto"/>
        </w:rPr>
      </w:pPr>
      <w:r w:rsidRPr="00CC4B24">
        <w:rPr>
          <w:rFonts w:eastAsiaTheme="minorEastAsia"/>
          <w:color w:val="auto"/>
        </w:rPr>
        <w:t>Redningsbøyer (der det er aktuelt)</w:t>
      </w:r>
    </w:p>
    <w:p w14:paraId="44AF6A82" w14:textId="63233DDD" w:rsidR="00554CFA" w:rsidRDefault="00554CFA" w:rsidP="78B5D1CF">
      <w:pPr>
        <w:spacing w:line="300" w:lineRule="auto"/>
        <w:rPr>
          <w:rFonts w:eastAsiaTheme="minorEastAsia"/>
        </w:rPr>
      </w:pPr>
    </w:p>
    <w:p w14:paraId="6847E84E" w14:textId="0C2A2A86" w:rsidR="00554CFA" w:rsidRPr="00CC4B24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CC4B24">
        <w:rPr>
          <w:rFonts w:eastAsiaTheme="minorEastAsia" w:cstheme="minorBidi"/>
          <w:color w:val="auto"/>
          <w:szCs w:val="28"/>
        </w:rPr>
        <w:t>8. Informasjon til gjester</w:t>
      </w:r>
    </w:p>
    <w:p w14:paraId="5CFEDFAC" w14:textId="73816F54" w:rsidR="00554CFA" w:rsidRPr="003B4AA2" w:rsidRDefault="397D297B" w:rsidP="78B5D1CF">
      <w:pPr>
        <w:spacing w:before="210" w:after="210" w:line="300" w:lineRule="auto"/>
        <w:rPr>
          <w:rFonts w:eastAsiaTheme="minorEastAsia"/>
        </w:rPr>
      </w:pPr>
      <w:r w:rsidRPr="003B4AA2">
        <w:rPr>
          <w:rFonts w:eastAsiaTheme="minorEastAsia"/>
        </w:rPr>
        <w:t>Ved innsjekk bør gjester få:</w:t>
      </w:r>
    </w:p>
    <w:p w14:paraId="0D25D87B" w14:textId="7AF42C11" w:rsidR="00554CFA" w:rsidRPr="003B4AA2" w:rsidRDefault="397D297B" w:rsidP="78B5D1CF">
      <w:pPr>
        <w:pStyle w:val="Listeavsnitt"/>
        <w:numPr>
          <w:ilvl w:val="0"/>
          <w:numId w:val="23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Kart med nødutganger og møteplass</w:t>
      </w:r>
      <w:r w:rsidR="2F1B71B1" w:rsidRPr="003B4AA2">
        <w:rPr>
          <w:rFonts w:eastAsiaTheme="minorEastAsia"/>
          <w:color w:val="auto"/>
        </w:rPr>
        <w:t>.</w:t>
      </w:r>
    </w:p>
    <w:p w14:paraId="4D719988" w14:textId="610DF4F7" w:rsidR="00554CFA" w:rsidRPr="003B4AA2" w:rsidRDefault="397D297B" w:rsidP="78B5D1CF">
      <w:pPr>
        <w:pStyle w:val="Listeavsnitt"/>
        <w:numPr>
          <w:ilvl w:val="0"/>
          <w:numId w:val="23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Infoskriv om sikkerhet (gass,</w:t>
      </w:r>
      <w:r w:rsidR="00CC4B24" w:rsidRPr="003B4AA2">
        <w:rPr>
          <w:rFonts w:eastAsiaTheme="minorEastAsia"/>
          <w:color w:val="auto"/>
        </w:rPr>
        <w:t xml:space="preserve"> </w:t>
      </w:r>
      <w:proofErr w:type="gramStart"/>
      <w:r w:rsidRPr="003B4AA2">
        <w:rPr>
          <w:rFonts w:eastAsiaTheme="minorEastAsia"/>
          <w:color w:val="auto"/>
        </w:rPr>
        <w:t>grill,</w:t>
      </w:r>
      <w:proofErr w:type="gramEnd"/>
      <w:r w:rsidR="003B4AA2" w:rsidRPr="003B4AA2">
        <w:rPr>
          <w:rFonts w:eastAsiaTheme="minorEastAsia"/>
          <w:color w:val="auto"/>
        </w:rPr>
        <w:t xml:space="preserve"> </w:t>
      </w:r>
      <w:r w:rsidRPr="003B4AA2">
        <w:rPr>
          <w:rFonts w:eastAsiaTheme="minorEastAsia"/>
          <w:color w:val="auto"/>
        </w:rPr>
        <w:t>brann)</w:t>
      </w:r>
      <w:r w:rsidR="7D36D586" w:rsidRPr="003B4AA2">
        <w:rPr>
          <w:rFonts w:eastAsiaTheme="minorEastAsia"/>
          <w:color w:val="auto"/>
        </w:rPr>
        <w:t>.</w:t>
      </w:r>
    </w:p>
    <w:p w14:paraId="6E938B51" w14:textId="6544EDA9" w:rsidR="397D297B" w:rsidRPr="003B4AA2" w:rsidRDefault="397D297B" w:rsidP="78B5D1CF">
      <w:pPr>
        <w:pStyle w:val="Listeavsnitt"/>
        <w:numPr>
          <w:ilvl w:val="0"/>
          <w:numId w:val="23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Nødnummer og regler</w:t>
      </w:r>
      <w:r w:rsidR="5A7124B1" w:rsidRPr="003B4AA2">
        <w:rPr>
          <w:rFonts w:eastAsiaTheme="minorEastAsia"/>
          <w:color w:val="auto"/>
        </w:rPr>
        <w:t>.</w:t>
      </w:r>
    </w:p>
    <w:p w14:paraId="196581B2" w14:textId="248C8F03" w:rsidR="4D3EE5A2" w:rsidRPr="003B4AA2" w:rsidRDefault="4D3EE5A2" w:rsidP="78B5D1CF">
      <w:pPr>
        <w:pStyle w:val="Listeavsnitt"/>
        <w:numPr>
          <w:ilvl w:val="0"/>
          <w:numId w:val="23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Sikkerhetsinformasjon</w:t>
      </w:r>
      <w:r w:rsidR="21F52004" w:rsidRPr="003B4AA2">
        <w:rPr>
          <w:rFonts w:eastAsiaTheme="minorEastAsia"/>
          <w:color w:val="auto"/>
        </w:rPr>
        <w:t xml:space="preserve"> slått opp på hytter, serviceanlegg</w:t>
      </w:r>
      <w:r w:rsidR="1E1E97B6" w:rsidRPr="003B4AA2">
        <w:rPr>
          <w:rFonts w:eastAsiaTheme="minorEastAsia"/>
          <w:color w:val="auto"/>
        </w:rPr>
        <w:t>.</w:t>
      </w:r>
    </w:p>
    <w:p w14:paraId="0752EBB9" w14:textId="3CD00502" w:rsidR="21F52004" w:rsidRPr="003B4AA2" w:rsidRDefault="21F52004" w:rsidP="78B5D1CF">
      <w:pPr>
        <w:pStyle w:val="Listeavsnitt"/>
        <w:numPr>
          <w:ilvl w:val="0"/>
          <w:numId w:val="23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 xml:space="preserve">Skilting. Merking av møteplass, nødutganger og brannslukkere. </w:t>
      </w:r>
    </w:p>
    <w:p w14:paraId="69F81C66" w14:textId="4B2015A9" w:rsidR="00554CFA" w:rsidRDefault="00554CFA" w:rsidP="78B5D1CF">
      <w:pPr>
        <w:spacing w:line="300" w:lineRule="auto"/>
        <w:rPr>
          <w:rFonts w:eastAsiaTheme="minorEastAsia"/>
        </w:rPr>
      </w:pPr>
    </w:p>
    <w:p w14:paraId="020E5A58" w14:textId="213433AD" w:rsidR="00554CFA" w:rsidRPr="003B4AA2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3B4AA2">
        <w:rPr>
          <w:rFonts w:eastAsiaTheme="minorEastAsia" w:cstheme="minorBidi"/>
          <w:color w:val="auto"/>
          <w:szCs w:val="28"/>
        </w:rPr>
        <w:t>9. Øvelser og opplæring</w:t>
      </w:r>
    </w:p>
    <w:p w14:paraId="1F11EC7A" w14:textId="5334EC48" w:rsidR="00554CFA" w:rsidRPr="003B4AA2" w:rsidRDefault="397D297B" w:rsidP="78B5D1CF">
      <w:pPr>
        <w:pStyle w:val="Listeavsnitt"/>
        <w:numPr>
          <w:ilvl w:val="0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Årlige beredskapsøvelser</w:t>
      </w:r>
    </w:p>
    <w:p w14:paraId="694B32A0" w14:textId="3EB32663" w:rsidR="00554CFA" w:rsidRPr="003B4AA2" w:rsidRDefault="397D297B" w:rsidP="78B5D1CF">
      <w:pPr>
        <w:pStyle w:val="Listeavsnitt"/>
        <w:numPr>
          <w:ilvl w:val="0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 xml:space="preserve">Opplæring i: </w:t>
      </w:r>
    </w:p>
    <w:p w14:paraId="7388BEE0" w14:textId="1C67E452" w:rsidR="00554CFA" w:rsidRPr="003B4AA2" w:rsidRDefault="397D297B" w:rsidP="78B5D1CF">
      <w:pPr>
        <w:pStyle w:val="Listeavsnitt"/>
        <w:numPr>
          <w:ilvl w:val="1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Brannslukking</w:t>
      </w:r>
    </w:p>
    <w:p w14:paraId="278EF9DF" w14:textId="62D46478" w:rsidR="00554CFA" w:rsidRPr="003B4AA2" w:rsidRDefault="397D297B" w:rsidP="78B5D1CF">
      <w:pPr>
        <w:pStyle w:val="Listeavsnitt"/>
        <w:numPr>
          <w:ilvl w:val="1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Førstehjelp</w:t>
      </w:r>
    </w:p>
    <w:p w14:paraId="21E105FD" w14:textId="4CD0BD77" w:rsidR="00554CFA" w:rsidRPr="003B4AA2" w:rsidRDefault="397D297B" w:rsidP="78B5D1CF">
      <w:pPr>
        <w:pStyle w:val="Listeavsnitt"/>
        <w:numPr>
          <w:ilvl w:val="0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Jevnlig gjennomgang av planen</w:t>
      </w:r>
    </w:p>
    <w:p w14:paraId="2C69DBC3" w14:textId="6A9DB935" w:rsidR="33CBF244" w:rsidRPr="003B4AA2" w:rsidRDefault="33CBF244" w:rsidP="78B5D1CF">
      <w:pPr>
        <w:pStyle w:val="Listeavsnitt"/>
        <w:numPr>
          <w:ilvl w:val="0"/>
          <w:numId w:val="22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Loggføring av øvelser og gjennomgang av opplæring.</w:t>
      </w:r>
    </w:p>
    <w:p w14:paraId="254ACF83" w14:textId="32FF01CF" w:rsidR="00554CFA" w:rsidRDefault="00554CFA" w:rsidP="78B5D1CF">
      <w:pPr>
        <w:spacing w:line="300" w:lineRule="auto"/>
        <w:rPr>
          <w:rFonts w:eastAsiaTheme="minorEastAsia"/>
        </w:rPr>
      </w:pPr>
    </w:p>
    <w:p w14:paraId="11CA3097" w14:textId="185B6608" w:rsidR="00554CFA" w:rsidRPr="003B4AA2" w:rsidRDefault="397D297B" w:rsidP="78B5D1CF">
      <w:pPr>
        <w:pStyle w:val="Overskrift2"/>
        <w:spacing w:before="261" w:after="261" w:line="300" w:lineRule="auto"/>
        <w:rPr>
          <w:rFonts w:eastAsiaTheme="minorEastAsia" w:cstheme="minorBidi"/>
          <w:color w:val="auto"/>
          <w:szCs w:val="28"/>
        </w:rPr>
      </w:pPr>
      <w:r w:rsidRPr="003B4AA2">
        <w:rPr>
          <w:rFonts w:eastAsiaTheme="minorEastAsia" w:cstheme="minorBidi"/>
          <w:color w:val="auto"/>
          <w:szCs w:val="28"/>
        </w:rPr>
        <w:lastRenderedPageBreak/>
        <w:t>10. Etterarbeid</w:t>
      </w:r>
    </w:p>
    <w:p w14:paraId="50878433" w14:textId="205E5F99" w:rsidR="00554CFA" w:rsidRPr="003B4AA2" w:rsidRDefault="397D297B" w:rsidP="78B5D1CF">
      <w:pPr>
        <w:spacing w:before="210" w:after="210" w:line="300" w:lineRule="auto"/>
        <w:rPr>
          <w:rFonts w:eastAsiaTheme="minorEastAsia"/>
        </w:rPr>
      </w:pPr>
      <w:r w:rsidRPr="003B4AA2">
        <w:rPr>
          <w:rFonts w:eastAsiaTheme="minorEastAsia"/>
        </w:rPr>
        <w:t>Etter en hendelse:</w:t>
      </w:r>
    </w:p>
    <w:p w14:paraId="790EB92E" w14:textId="5330D49F" w:rsidR="00554CFA" w:rsidRPr="003B4AA2" w:rsidRDefault="76A379C1" w:rsidP="78B5D1CF">
      <w:pPr>
        <w:pStyle w:val="Listeavsnitt"/>
        <w:numPr>
          <w:ilvl w:val="0"/>
          <w:numId w:val="4"/>
        </w:numPr>
        <w:spacing w:before="210" w:after="210"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Ivaretakelse: Sørge for psykososial oppfølging av berørte gjester og ansatte. (Feks via kommunalt kriseteam).</w:t>
      </w:r>
    </w:p>
    <w:p w14:paraId="3889D90F" w14:textId="61C8A0FB" w:rsidR="00554CFA" w:rsidRPr="003B4AA2" w:rsidRDefault="76A379C1" w:rsidP="78B5D1CF">
      <w:pPr>
        <w:pStyle w:val="Listeavsnitt"/>
        <w:numPr>
          <w:ilvl w:val="0"/>
          <w:numId w:val="4"/>
        </w:numPr>
        <w:spacing w:before="210" w:after="210"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Debrif: Evaluering internt.</w:t>
      </w:r>
    </w:p>
    <w:p w14:paraId="7E0E969E" w14:textId="4A1ADDE6" w:rsidR="00554CFA" w:rsidRPr="003B4AA2" w:rsidRDefault="76A379C1" w:rsidP="78B5D1CF">
      <w:pPr>
        <w:pStyle w:val="Listeavsnitt"/>
        <w:numPr>
          <w:ilvl w:val="1"/>
          <w:numId w:val="4"/>
        </w:numPr>
        <w:spacing w:before="210" w:after="210"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Hva fungerte bra?</w:t>
      </w:r>
    </w:p>
    <w:p w14:paraId="2AAB2DCE" w14:textId="011C09FA" w:rsidR="00554CFA" w:rsidRPr="003B4AA2" w:rsidRDefault="76A379C1" w:rsidP="78B5D1CF">
      <w:pPr>
        <w:pStyle w:val="Listeavsnitt"/>
        <w:numPr>
          <w:ilvl w:val="1"/>
          <w:numId w:val="4"/>
        </w:numPr>
        <w:spacing w:before="210" w:after="210"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Hva kunne vært gjort annerledes?</w:t>
      </w:r>
    </w:p>
    <w:p w14:paraId="7685923F" w14:textId="23BB84F6" w:rsidR="00554CFA" w:rsidRPr="003B4AA2" w:rsidRDefault="397D297B" w:rsidP="78B5D1CF">
      <w:pPr>
        <w:pStyle w:val="Listeavsnitt"/>
        <w:numPr>
          <w:ilvl w:val="0"/>
          <w:numId w:val="4"/>
        </w:numPr>
        <w:spacing w:before="210" w:after="210"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Loggfør hva som skjedde</w:t>
      </w:r>
    </w:p>
    <w:p w14:paraId="06450AEB" w14:textId="509F239A" w:rsidR="00554CFA" w:rsidRPr="003B4AA2" w:rsidRDefault="397D297B" w:rsidP="78B5D1CF">
      <w:pPr>
        <w:pStyle w:val="Listeavsnitt"/>
        <w:numPr>
          <w:ilvl w:val="0"/>
          <w:numId w:val="21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Evaluere tiltak</w:t>
      </w:r>
    </w:p>
    <w:p w14:paraId="7802600E" w14:textId="7F877516" w:rsidR="00554CFA" w:rsidRPr="003B4AA2" w:rsidRDefault="397D297B" w:rsidP="78B5D1CF">
      <w:pPr>
        <w:pStyle w:val="Listeavsnitt"/>
        <w:numPr>
          <w:ilvl w:val="0"/>
          <w:numId w:val="21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Oppdatere beredskapsplan</w:t>
      </w:r>
    </w:p>
    <w:p w14:paraId="670E7B4B" w14:textId="76E0A71F" w:rsidR="00554CFA" w:rsidRPr="003B4AA2" w:rsidRDefault="397D297B" w:rsidP="78B5D1CF">
      <w:pPr>
        <w:pStyle w:val="Listeavsnitt"/>
        <w:numPr>
          <w:ilvl w:val="0"/>
          <w:numId w:val="21"/>
        </w:numPr>
        <w:spacing w:line="300" w:lineRule="auto"/>
        <w:rPr>
          <w:rFonts w:eastAsiaTheme="minorEastAsia"/>
          <w:color w:val="auto"/>
        </w:rPr>
      </w:pPr>
      <w:r w:rsidRPr="003B4AA2">
        <w:rPr>
          <w:rFonts w:eastAsiaTheme="minorEastAsia"/>
          <w:color w:val="auto"/>
        </w:rPr>
        <w:t>Informere gjester og ansatte</w:t>
      </w:r>
    </w:p>
    <w:p w14:paraId="48539448" w14:textId="05EDEA1D" w:rsidR="00554CFA" w:rsidRDefault="00554CFA" w:rsidP="78B5D1CF">
      <w:pPr>
        <w:pStyle w:val="Tittel1"/>
        <w:rPr>
          <w:rFonts w:eastAsiaTheme="minorEastAsia"/>
          <w:b w:val="0"/>
        </w:rPr>
      </w:pPr>
    </w:p>
    <w:sectPr w:rsidR="00554CFA" w:rsidSect="00554CFA">
      <w:headerReference w:type="default" r:id="rId12"/>
      <w:headerReference w:type="first" r:id="rId13"/>
      <w:pgSz w:w="11906" w:h="16838"/>
      <w:pgMar w:top="2498" w:right="2268" w:bottom="1644" w:left="1247" w:header="737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9778" w14:textId="77777777" w:rsidR="003C738F" w:rsidRDefault="003C738F" w:rsidP="00010BCF">
      <w:pPr>
        <w:spacing w:line="240" w:lineRule="auto"/>
      </w:pPr>
      <w:r>
        <w:separator/>
      </w:r>
    </w:p>
  </w:endnote>
  <w:endnote w:type="continuationSeparator" w:id="0">
    <w:p w14:paraId="4B04E7C2" w14:textId="77777777" w:rsidR="003C738F" w:rsidRDefault="003C738F" w:rsidP="0001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7F65" w14:textId="77777777" w:rsidR="003C738F" w:rsidRDefault="003C738F" w:rsidP="00010BCF">
      <w:pPr>
        <w:spacing w:line="240" w:lineRule="auto"/>
      </w:pPr>
      <w:r>
        <w:separator/>
      </w:r>
    </w:p>
  </w:footnote>
  <w:footnote w:type="continuationSeparator" w:id="0">
    <w:p w14:paraId="6A776357" w14:textId="77777777" w:rsidR="003C738F" w:rsidRDefault="003C738F" w:rsidP="00010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0217" w14:textId="77777777" w:rsidR="004C5BCB" w:rsidRDefault="004C5BCB">
    <w:pPr>
      <w:pStyle w:val="Topptekst"/>
    </w:pPr>
  </w:p>
  <w:p w14:paraId="1A1BF9E9" w14:textId="77777777" w:rsidR="004C5BCB" w:rsidRDefault="004C5BC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302" w14:textId="77777777" w:rsidR="004C5BCB" w:rsidRDefault="004C5BCB">
    <w:pPr>
      <w:pStyle w:val="Topptekst"/>
    </w:pPr>
  </w:p>
  <w:p w14:paraId="24538CA4" w14:textId="77777777" w:rsidR="004C5BCB" w:rsidRDefault="00554CFA"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6D26284" wp14:editId="401A2AA2">
          <wp:simplePos x="0" y="0"/>
          <wp:positionH relativeFrom="page">
            <wp:posOffset>788670</wp:posOffset>
          </wp:positionH>
          <wp:positionV relativeFrom="page">
            <wp:posOffset>506730</wp:posOffset>
          </wp:positionV>
          <wp:extent cx="1227600" cy="871200"/>
          <wp:effectExtent l="0" t="0" r="4445" b="5715"/>
          <wp:wrapNone/>
          <wp:docPr id="8674244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F2B9"/>
    <w:multiLevelType w:val="hybridMultilevel"/>
    <w:tmpl w:val="7778C612"/>
    <w:lvl w:ilvl="0" w:tplc="40046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61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4A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9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EF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6B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4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2E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8662"/>
    <w:multiLevelType w:val="hybridMultilevel"/>
    <w:tmpl w:val="C11493B8"/>
    <w:lvl w:ilvl="0" w:tplc="8C0C532A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6A06D82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A3487F5C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8DC653C0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829AE29E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887EAB0C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87CAF68A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BF4EC410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B02ACDC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639E02F"/>
    <w:multiLevelType w:val="hybridMultilevel"/>
    <w:tmpl w:val="B84CB98E"/>
    <w:lvl w:ilvl="0" w:tplc="FDE26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E4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EF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C4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0E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F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2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426D"/>
    <w:multiLevelType w:val="multilevel"/>
    <w:tmpl w:val="4A62E48C"/>
    <w:numStyleLink w:val="RVOliste"/>
  </w:abstractNum>
  <w:abstractNum w:abstractNumId="4" w15:restartNumberingAfterBreak="0">
    <w:nsid w:val="074715F3"/>
    <w:multiLevelType w:val="hybridMultilevel"/>
    <w:tmpl w:val="27204C02"/>
    <w:lvl w:ilvl="0" w:tplc="7398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08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E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8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CA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9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E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8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E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2F5B"/>
    <w:multiLevelType w:val="hybridMultilevel"/>
    <w:tmpl w:val="BD201494"/>
    <w:lvl w:ilvl="0" w:tplc="C05AB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80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67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A9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0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86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0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E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4C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B623"/>
    <w:multiLevelType w:val="hybridMultilevel"/>
    <w:tmpl w:val="1A52FEF0"/>
    <w:lvl w:ilvl="0" w:tplc="F8904842">
      <w:start w:val="1"/>
      <w:numFmt w:val="decimal"/>
      <w:lvlText w:val="%1."/>
      <w:lvlJc w:val="left"/>
      <w:pPr>
        <w:ind w:left="720" w:hanging="360"/>
      </w:pPr>
    </w:lvl>
    <w:lvl w:ilvl="1" w:tplc="80D4BE5C">
      <w:start w:val="1"/>
      <w:numFmt w:val="lowerLetter"/>
      <w:lvlText w:val="%2."/>
      <w:lvlJc w:val="left"/>
      <w:pPr>
        <w:ind w:left="1440" w:hanging="360"/>
      </w:pPr>
    </w:lvl>
    <w:lvl w:ilvl="2" w:tplc="5E30CEDE">
      <w:start w:val="1"/>
      <w:numFmt w:val="lowerRoman"/>
      <w:lvlText w:val="%3."/>
      <w:lvlJc w:val="right"/>
      <w:pPr>
        <w:ind w:left="2160" w:hanging="180"/>
      </w:pPr>
    </w:lvl>
    <w:lvl w:ilvl="3" w:tplc="8FD68B12">
      <w:start w:val="1"/>
      <w:numFmt w:val="decimal"/>
      <w:lvlText w:val="%4."/>
      <w:lvlJc w:val="left"/>
      <w:pPr>
        <w:ind w:left="2880" w:hanging="360"/>
      </w:pPr>
    </w:lvl>
    <w:lvl w:ilvl="4" w:tplc="BF8CCE9A">
      <w:start w:val="1"/>
      <w:numFmt w:val="lowerLetter"/>
      <w:lvlText w:val="%5."/>
      <w:lvlJc w:val="left"/>
      <w:pPr>
        <w:ind w:left="3600" w:hanging="360"/>
      </w:pPr>
    </w:lvl>
    <w:lvl w:ilvl="5" w:tplc="64A8FA24">
      <w:start w:val="1"/>
      <w:numFmt w:val="lowerRoman"/>
      <w:lvlText w:val="%6."/>
      <w:lvlJc w:val="right"/>
      <w:pPr>
        <w:ind w:left="4320" w:hanging="180"/>
      </w:pPr>
    </w:lvl>
    <w:lvl w:ilvl="6" w:tplc="ECDEBD46">
      <w:start w:val="1"/>
      <w:numFmt w:val="decimal"/>
      <w:lvlText w:val="%7."/>
      <w:lvlJc w:val="left"/>
      <w:pPr>
        <w:ind w:left="5040" w:hanging="360"/>
      </w:pPr>
    </w:lvl>
    <w:lvl w:ilvl="7" w:tplc="A3104EAA">
      <w:start w:val="1"/>
      <w:numFmt w:val="lowerLetter"/>
      <w:lvlText w:val="%8."/>
      <w:lvlJc w:val="left"/>
      <w:pPr>
        <w:ind w:left="5760" w:hanging="360"/>
      </w:pPr>
    </w:lvl>
    <w:lvl w:ilvl="8" w:tplc="2F8A20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78F7"/>
    <w:multiLevelType w:val="multilevel"/>
    <w:tmpl w:val="4A62E48C"/>
    <w:numStyleLink w:val="RVOliste"/>
  </w:abstractNum>
  <w:abstractNum w:abstractNumId="8" w15:restartNumberingAfterBreak="0">
    <w:nsid w:val="14873EF6"/>
    <w:multiLevelType w:val="multilevel"/>
    <w:tmpl w:val="970C175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59E12A3"/>
    <w:multiLevelType w:val="multilevel"/>
    <w:tmpl w:val="4A62E48C"/>
    <w:styleLink w:val="RVOlist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18C158AA"/>
    <w:multiLevelType w:val="hybridMultilevel"/>
    <w:tmpl w:val="6008AB30"/>
    <w:lvl w:ilvl="0" w:tplc="F3A0F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A7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48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24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6C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48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A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43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25BE0"/>
    <w:multiLevelType w:val="hybridMultilevel"/>
    <w:tmpl w:val="726C31BA"/>
    <w:lvl w:ilvl="0" w:tplc="114A83E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18AC4C8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0CAEA4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A3A8D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EB2226C6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F6385C6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66AFB5E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27C713C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AD5E6FA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C011021"/>
    <w:multiLevelType w:val="multilevel"/>
    <w:tmpl w:val="4A62E48C"/>
    <w:numStyleLink w:val="RVOliste"/>
  </w:abstractNum>
  <w:abstractNum w:abstractNumId="13" w15:restartNumberingAfterBreak="0">
    <w:nsid w:val="1D86BAF7"/>
    <w:multiLevelType w:val="hybridMultilevel"/>
    <w:tmpl w:val="6CB01132"/>
    <w:lvl w:ilvl="0" w:tplc="112C2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A7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85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5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AA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4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05237"/>
    <w:multiLevelType w:val="hybridMultilevel"/>
    <w:tmpl w:val="775C8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F977B"/>
    <w:multiLevelType w:val="hybridMultilevel"/>
    <w:tmpl w:val="83DC2356"/>
    <w:lvl w:ilvl="0" w:tplc="08261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A6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9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8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8C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8C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A2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2E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039D6"/>
    <w:multiLevelType w:val="hybridMultilevel"/>
    <w:tmpl w:val="76B0A8B8"/>
    <w:lvl w:ilvl="0" w:tplc="2B8CD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B4CF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98D7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E050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214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941F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DCE6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CC7B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2005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97E7F9"/>
    <w:multiLevelType w:val="hybridMultilevel"/>
    <w:tmpl w:val="E29C34BC"/>
    <w:lvl w:ilvl="0" w:tplc="878A6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C9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5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E5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A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47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E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49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45B6C"/>
    <w:multiLevelType w:val="hybridMultilevel"/>
    <w:tmpl w:val="012C5F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959C4"/>
    <w:multiLevelType w:val="multilevel"/>
    <w:tmpl w:val="4A62E48C"/>
    <w:numStyleLink w:val="RVOliste"/>
  </w:abstractNum>
  <w:abstractNum w:abstractNumId="20" w15:restartNumberingAfterBreak="0">
    <w:nsid w:val="2BDD731C"/>
    <w:multiLevelType w:val="hybridMultilevel"/>
    <w:tmpl w:val="87623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E9F4C"/>
    <w:multiLevelType w:val="hybridMultilevel"/>
    <w:tmpl w:val="15E0B018"/>
    <w:lvl w:ilvl="0" w:tplc="284E84C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DAA4392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8787040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224A7CE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3FC5458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13F05AFC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2387B78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524CA3D2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20467B7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4EA3C6C"/>
    <w:multiLevelType w:val="hybridMultilevel"/>
    <w:tmpl w:val="A308D948"/>
    <w:lvl w:ilvl="0" w:tplc="2250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24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E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0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00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4B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D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26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ED2A5"/>
    <w:multiLevelType w:val="hybridMultilevel"/>
    <w:tmpl w:val="A726C938"/>
    <w:lvl w:ilvl="0" w:tplc="E8941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1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8F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E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CE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A2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502A0"/>
    <w:multiLevelType w:val="hybridMultilevel"/>
    <w:tmpl w:val="E140FE66"/>
    <w:lvl w:ilvl="0" w:tplc="16AC31CC">
      <w:start w:val="1"/>
      <w:numFmt w:val="decimal"/>
      <w:lvlText w:val="%1."/>
      <w:lvlJc w:val="left"/>
      <w:pPr>
        <w:ind w:left="720" w:hanging="360"/>
      </w:pPr>
    </w:lvl>
    <w:lvl w:ilvl="1" w:tplc="AEFC768A">
      <w:start w:val="1"/>
      <w:numFmt w:val="lowerLetter"/>
      <w:lvlText w:val="%2."/>
      <w:lvlJc w:val="left"/>
      <w:pPr>
        <w:ind w:left="1440" w:hanging="360"/>
      </w:pPr>
    </w:lvl>
    <w:lvl w:ilvl="2" w:tplc="1570B78A">
      <w:start w:val="1"/>
      <w:numFmt w:val="lowerRoman"/>
      <w:lvlText w:val="%3."/>
      <w:lvlJc w:val="right"/>
      <w:pPr>
        <w:ind w:left="2160" w:hanging="180"/>
      </w:pPr>
    </w:lvl>
    <w:lvl w:ilvl="3" w:tplc="B3E04F96">
      <w:start w:val="1"/>
      <w:numFmt w:val="decimal"/>
      <w:lvlText w:val="%4."/>
      <w:lvlJc w:val="left"/>
      <w:pPr>
        <w:ind w:left="2880" w:hanging="360"/>
      </w:pPr>
    </w:lvl>
    <w:lvl w:ilvl="4" w:tplc="A8A66BF2">
      <w:start w:val="1"/>
      <w:numFmt w:val="lowerLetter"/>
      <w:lvlText w:val="%5."/>
      <w:lvlJc w:val="left"/>
      <w:pPr>
        <w:ind w:left="3600" w:hanging="360"/>
      </w:pPr>
    </w:lvl>
    <w:lvl w:ilvl="5" w:tplc="B2D66BB8">
      <w:start w:val="1"/>
      <w:numFmt w:val="lowerRoman"/>
      <w:lvlText w:val="%6."/>
      <w:lvlJc w:val="right"/>
      <w:pPr>
        <w:ind w:left="4320" w:hanging="180"/>
      </w:pPr>
    </w:lvl>
    <w:lvl w:ilvl="6" w:tplc="0628733E">
      <w:start w:val="1"/>
      <w:numFmt w:val="decimal"/>
      <w:lvlText w:val="%7."/>
      <w:lvlJc w:val="left"/>
      <w:pPr>
        <w:ind w:left="5040" w:hanging="360"/>
      </w:pPr>
    </w:lvl>
    <w:lvl w:ilvl="7" w:tplc="AE2AF7CE">
      <w:start w:val="1"/>
      <w:numFmt w:val="lowerLetter"/>
      <w:lvlText w:val="%8."/>
      <w:lvlJc w:val="left"/>
      <w:pPr>
        <w:ind w:left="5760" w:hanging="360"/>
      </w:pPr>
    </w:lvl>
    <w:lvl w:ilvl="8" w:tplc="2B3015D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FDA18"/>
    <w:multiLevelType w:val="hybridMultilevel"/>
    <w:tmpl w:val="1E4A5AC8"/>
    <w:lvl w:ilvl="0" w:tplc="3BA6A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0E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CF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6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A5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AF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EE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6D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0B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84452"/>
    <w:multiLevelType w:val="hybridMultilevel"/>
    <w:tmpl w:val="7C985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C47F7"/>
    <w:multiLevelType w:val="multilevel"/>
    <w:tmpl w:val="2234B024"/>
    <w:lvl w:ilvl="0">
      <w:start w:val="1"/>
      <w:numFmt w:val="bullet"/>
      <w:pStyle w:val="Lister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35077F6"/>
    <w:multiLevelType w:val="hybridMultilevel"/>
    <w:tmpl w:val="EDA0D99E"/>
    <w:lvl w:ilvl="0" w:tplc="105A8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66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6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89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2C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2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6C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3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C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6222F"/>
    <w:multiLevelType w:val="hybridMultilevel"/>
    <w:tmpl w:val="CC8E0690"/>
    <w:lvl w:ilvl="0" w:tplc="2F6A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D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4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0F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4E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66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8C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84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1DC2B"/>
    <w:multiLevelType w:val="hybridMultilevel"/>
    <w:tmpl w:val="8418367C"/>
    <w:lvl w:ilvl="0" w:tplc="90F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48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24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EE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CD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C2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E0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04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3C6A7"/>
    <w:multiLevelType w:val="hybridMultilevel"/>
    <w:tmpl w:val="DA50AF7E"/>
    <w:lvl w:ilvl="0" w:tplc="067E8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2C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85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A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CA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4F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6E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CB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23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741B9"/>
    <w:multiLevelType w:val="hybridMultilevel"/>
    <w:tmpl w:val="63C8702C"/>
    <w:lvl w:ilvl="0" w:tplc="E1D67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2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86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ED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02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6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44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E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2BD09"/>
    <w:multiLevelType w:val="hybridMultilevel"/>
    <w:tmpl w:val="09E627D8"/>
    <w:lvl w:ilvl="0" w:tplc="FECA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21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63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80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67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0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8D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1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74DC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FAC1B9B"/>
    <w:multiLevelType w:val="hybridMultilevel"/>
    <w:tmpl w:val="859AD016"/>
    <w:lvl w:ilvl="0" w:tplc="540A8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C1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4C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C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4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2F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67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E7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56C64"/>
    <w:multiLevelType w:val="hybridMultilevel"/>
    <w:tmpl w:val="06A663A4"/>
    <w:lvl w:ilvl="0" w:tplc="E0CA6A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270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8C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E65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01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D41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62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8B3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4E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1F160F"/>
    <w:multiLevelType w:val="hybridMultilevel"/>
    <w:tmpl w:val="C51A0F4A"/>
    <w:lvl w:ilvl="0" w:tplc="D79E6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A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A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9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C8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46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3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8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83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4AF0E"/>
    <w:multiLevelType w:val="hybridMultilevel"/>
    <w:tmpl w:val="DF94D7E8"/>
    <w:lvl w:ilvl="0" w:tplc="6FAE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A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EA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4E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6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A2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A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EB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84A65"/>
    <w:multiLevelType w:val="hybridMultilevel"/>
    <w:tmpl w:val="80EC3DE2"/>
    <w:lvl w:ilvl="0" w:tplc="8B966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85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8C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C7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E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7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4D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A1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09018"/>
    <w:multiLevelType w:val="hybridMultilevel"/>
    <w:tmpl w:val="0BCE24FA"/>
    <w:lvl w:ilvl="0" w:tplc="0496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21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89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CF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63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A7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A1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1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3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1892D"/>
    <w:multiLevelType w:val="hybridMultilevel"/>
    <w:tmpl w:val="FF503AF0"/>
    <w:lvl w:ilvl="0" w:tplc="9D204EE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57C38C8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A18E3CC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9140A814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6FD22602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5F20AF0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CB2CEB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E102B6B0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24346554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6888FA8F"/>
    <w:multiLevelType w:val="hybridMultilevel"/>
    <w:tmpl w:val="EE9A4D92"/>
    <w:lvl w:ilvl="0" w:tplc="3904B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6C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66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4C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6E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0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83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00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D1D47"/>
    <w:multiLevelType w:val="hybridMultilevel"/>
    <w:tmpl w:val="E006D77C"/>
    <w:lvl w:ilvl="0" w:tplc="70CCA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D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E5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A5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49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2F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87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0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F2FFB"/>
    <w:multiLevelType w:val="multilevel"/>
    <w:tmpl w:val="4A62E48C"/>
    <w:numStyleLink w:val="RVOliste"/>
  </w:abstractNum>
  <w:abstractNum w:abstractNumId="45" w15:restartNumberingAfterBreak="0">
    <w:nsid w:val="76EBA249"/>
    <w:multiLevelType w:val="hybridMultilevel"/>
    <w:tmpl w:val="2BDE2ED2"/>
    <w:lvl w:ilvl="0" w:tplc="A9F21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C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20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45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E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8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4F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A50AF"/>
    <w:multiLevelType w:val="hybridMultilevel"/>
    <w:tmpl w:val="0B4A5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8D480"/>
    <w:multiLevelType w:val="hybridMultilevel"/>
    <w:tmpl w:val="CAD289C2"/>
    <w:lvl w:ilvl="0" w:tplc="80FC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E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C6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4B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82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AB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A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4795">
    <w:abstractNumId w:val="30"/>
  </w:num>
  <w:num w:numId="2" w16cid:durableId="1450856545">
    <w:abstractNumId w:val="16"/>
  </w:num>
  <w:num w:numId="3" w16cid:durableId="1524905988">
    <w:abstractNumId w:val="28"/>
  </w:num>
  <w:num w:numId="4" w16cid:durableId="398136329">
    <w:abstractNumId w:val="23"/>
  </w:num>
  <w:num w:numId="5" w16cid:durableId="175854382">
    <w:abstractNumId w:val="29"/>
  </w:num>
  <w:num w:numId="6" w16cid:durableId="1973361283">
    <w:abstractNumId w:val="47"/>
  </w:num>
  <w:num w:numId="7" w16cid:durableId="1930654494">
    <w:abstractNumId w:val="42"/>
  </w:num>
  <w:num w:numId="8" w16cid:durableId="1711688385">
    <w:abstractNumId w:val="43"/>
  </w:num>
  <w:num w:numId="9" w16cid:durableId="781923015">
    <w:abstractNumId w:val="37"/>
  </w:num>
  <w:num w:numId="10" w16cid:durableId="1721125507">
    <w:abstractNumId w:val="31"/>
  </w:num>
  <w:num w:numId="11" w16cid:durableId="1586109865">
    <w:abstractNumId w:val="39"/>
  </w:num>
  <w:num w:numId="12" w16cid:durableId="1259561776">
    <w:abstractNumId w:val="10"/>
  </w:num>
  <w:num w:numId="13" w16cid:durableId="1236863308">
    <w:abstractNumId w:val="17"/>
  </w:num>
  <w:num w:numId="14" w16cid:durableId="782070740">
    <w:abstractNumId w:val="32"/>
  </w:num>
  <w:num w:numId="15" w16cid:durableId="913781459">
    <w:abstractNumId w:val="6"/>
  </w:num>
  <w:num w:numId="16" w16cid:durableId="1520119264">
    <w:abstractNumId w:val="2"/>
  </w:num>
  <w:num w:numId="17" w16cid:durableId="1595354569">
    <w:abstractNumId w:val="21"/>
  </w:num>
  <w:num w:numId="18" w16cid:durableId="747653353">
    <w:abstractNumId w:val="41"/>
  </w:num>
  <w:num w:numId="19" w16cid:durableId="2046052936">
    <w:abstractNumId w:val="1"/>
  </w:num>
  <w:num w:numId="20" w16cid:durableId="1285498059">
    <w:abstractNumId w:val="11"/>
  </w:num>
  <w:num w:numId="21" w16cid:durableId="240220358">
    <w:abstractNumId w:val="5"/>
  </w:num>
  <w:num w:numId="22" w16cid:durableId="571813015">
    <w:abstractNumId w:val="25"/>
  </w:num>
  <w:num w:numId="23" w16cid:durableId="1992365781">
    <w:abstractNumId w:val="35"/>
  </w:num>
  <w:num w:numId="24" w16cid:durableId="847599225">
    <w:abstractNumId w:val="38"/>
  </w:num>
  <w:num w:numId="25" w16cid:durableId="1963607087">
    <w:abstractNumId w:val="13"/>
  </w:num>
  <w:num w:numId="26" w16cid:durableId="1049572704">
    <w:abstractNumId w:val="40"/>
  </w:num>
  <w:num w:numId="27" w16cid:durableId="206375271">
    <w:abstractNumId w:val="45"/>
  </w:num>
  <w:num w:numId="28" w16cid:durableId="1523199696">
    <w:abstractNumId w:val="0"/>
  </w:num>
  <w:num w:numId="29" w16cid:durableId="355929063">
    <w:abstractNumId w:val="4"/>
  </w:num>
  <w:num w:numId="30" w16cid:durableId="1241019359">
    <w:abstractNumId w:val="22"/>
  </w:num>
  <w:num w:numId="31" w16cid:durableId="646250526">
    <w:abstractNumId w:val="24"/>
  </w:num>
  <w:num w:numId="32" w16cid:durableId="634335050">
    <w:abstractNumId w:val="33"/>
  </w:num>
  <w:num w:numId="33" w16cid:durableId="756286279">
    <w:abstractNumId w:val="15"/>
  </w:num>
  <w:num w:numId="34" w16cid:durableId="1738742601">
    <w:abstractNumId w:val="26"/>
  </w:num>
  <w:num w:numId="35" w16cid:durableId="234320638">
    <w:abstractNumId w:val="46"/>
  </w:num>
  <w:num w:numId="36" w16cid:durableId="1964650660">
    <w:abstractNumId w:val="34"/>
  </w:num>
  <w:num w:numId="37" w16cid:durableId="319506127">
    <w:abstractNumId w:val="9"/>
  </w:num>
  <w:num w:numId="38" w16cid:durableId="1506549254">
    <w:abstractNumId w:val="44"/>
  </w:num>
  <w:num w:numId="39" w16cid:durableId="470483624">
    <w:abstractNumId w:val="7"/>
  </w:num>
  <w:num w:numId="40" w16cid:durableId="1655914900">
    <w:abstractNumId w:val="12"/>
  </w:num>
  <w:num w:numId="41" w16cid:durableId="1462071821">
    <w:abstractNumId w:val="3"/>
  </w:num>
  <w:num w:numId="42" w16cid:durableId="915552773">
    <w:abstractNumId w:val="19"/>
  </w:num>
  <w:num w:numId="43" w16cid:durableId="436564430">
    <w:abstractNumId w:val="8"/>
  </w:num>
  <w:num w:numId="44" w16cid:durableId="842478445">
    <w:abstractNumId w:val="27"/>
  </w:num>
  <w:num w:numId="45" w16cid:durableId="317467978">
    <w:abstractNumId w:val="27"/>
  </w:num>
  <w:num w:numId="46" w16cid:durableId="311524424">
    <w:abstractNumId w:val="20"/>
  </w:num>
  <w:num w:numId="47" w16cid:durableId="944118769">
    <w:abstractNumId w:val="18"/>
  </w:num>
  <w:num w:numId="48" w16cid:durableId="223223751">
    <w:abstractNumId w:val="36"/>
  </w:num>
  <w:num w:numId="49" w16cid:durableId="1533766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D4"/>
    <w:rsid w:val="00010BCF"/>
    <w:rsid w:val="000B3BDE"/>
    <w:rsid w:val="000B6FAA"/>
    <w:rsid w:val="000C35EB"/>
    <w:rsid w:val="0010118B"/>
    <w:rsid w:val="001026D6"/>
    <w:rsid w:val="00113D43"/>
    <w:rsid w:val="00187F0B"/>
    <w:rsid w:val="00212AEE"/>
    <w:rsid w:val="00227D0C"/>
    <w:rsid w:val="00282780"/>
    <w:rsid w:val="0028321A"/>
    <w:rsid w:val="002C5E40"/>
    <w:rsid w:val="002F0FB9"/>
    <w:rsid w:val="003153A2"/>
    <w:rsid w:val="00315EB3"/>
    <w:rsid w:val="00324ACC"/>
    <w:rsid w:val="00340EF1"/>
    <w:rsid w:val="00350878"/>
    <w:rsid w:val="0035483A"/>
    <w:rsid w:val="003A1E72"/>
    <w:rsid w:val="003B4AA2"/>
    <w:rsid w:val="003B7750"/>
    <w:rsid w:val="003C738F"/>
    <w:rsid w:val="00432FFC"/>
    <w:rsid w:val="00443A21"/>
    <w:rsid w:val="004443E4"/>
    <w:rsid w:val="004817C0"/>
    <w:rsid w:val="00486DF6"/>
    <w:rsid w:val="004A6010"/>
    <w:rsid w:val="004B7DDC"/>
    <w:rsid w:val="004C5BCB"/>
    <w:rsid w:val="004D5F73"/>
    <w:rsid w:val="00554CFA"/>
    <w:rsid w:val="005B2D47"/>
    <w:rsid w:val="006F03C0"/>
    <w:rsid w:val="007B48B3"/>
    <w:rsid w:val="007E751C"/>
    <w:rsid w:val="008317CA"/>
    <w:rsid w:val="008321AF"/>
    <w:rsid w:val="00834F9A"/>
    <w:rsid w:val="0089729C"/>
    <w:rsid w:val="008B217D"/>
    <w:rsid w:val="008C5560"/>
    <w:rsid w:val="008D68BF"/>
    <w:rsid w:val="009046F1"/>
    <w:rsid w:val="0092457E"/>
    <w:rsid w:val="0094224E"/>
    <w:rsid w:val="00964255"/>
    <w:rsid w:val="00984A11"/>
    <w:rsid w:val="009A379D"/>
    <w:rsid w:val="009C5E78"/>
    <w:rsid w:val="009E3477"/>
    <w:rsid w:val="00A5302C"/>
    <w:rsid w:val="00A73BAB"/>
    <w:rsid w:val="00A909C5"/>
    <w:rsid w:val="00AE11A2"/>
    <w:rsid w:val="00AE68D8"/>
    <w:rsid w:val="00B06AFC"/>
    <w:rsid w:val="00B31FD0"/>
    <w:rsid w:val="00B34E48"/>
    <w:rsid w:val="00C075BE"/>
    <w:rsid w:val="00C3687D"/>
    <w:rsid w:val="00C36F2C"/>
    <w:rsid w:val="00CC0383"/>
    <w:rsid w:val="00CC4B24"/>
    <w:rsid w:val="00CF5A33"/>
    <w:rsid w:val="00D22B09"/>
    <w:rsid w:val="00D7588C"/>
    <w:rsid w:val="00D85409"/>
    <w:rsid w:val="00D900FC"/>
    <w:rsid w:val="00DD4B9E"/>
    <w:rsid w:val="00E2646A"/>
    <w:rsid w:val="00E5400B"/>
    <w:rsid w:val="00E71BD4"/>
    <w:rsid w:val="00E9078F"/>
    <w:rsid w:val="00EB1451"/>
    <w:rsid w:val="00ED48E6"/>
    <w:rsid w:val="00EE7E64"/>
    <w:rsid w:val="00F20F73"/>
    <w:rsid w:val="00F73571"/>
    <w:rsid w:val="00F82F35"/>
    <w:rsid w:val="00F863A2"/>
    <w:rsid w:val="00FB6031"/>
    <w:rsid w:val="00FB6632"/>
    <w:rsid w:val="00FC3242"/>
    <w:rsid w:val="00FE3D14"/>
    <w:rsid w:val="01194BE5"/>
    <w:rsid w:val="0246FAAE"/>
    <w:rsid w:val="03E29A26"/>
    <w:rsid w:val="040C5224"/>
    <w:rsid w:val="0413ADE9"/>
    <w:rsid w:val="04B7C9DD"/>
    <w:rsid w:val="058B7CC4"/>
    <w:rsid w:val="062D2D53"/>
    <w:rsid w:val="06A06B10"/>
    <w:rsid w:val="075033AD"/>
    <w:rsid w:val="079A7F40"/>
    <w:rsid w:val="0885180A"/>
    <w:rsid w:val="08E937CC"/>
    <w:rsid w:val="09406E01"/>
    <w:rsid w:val="094FAF71"/>
    <w:rsid w:val="0963D742"/>
    <w:rsid w:val="0A719ADC"/>
    <w:rsid w:val="0AC92C3A"/>
    <w:rsid w:val="0B7CC310"/>
    <w:rsid w:val="0B980542"/>
    <w:rsid w:val="0C54B712"/>
    <w:rsid w:val="0C9FD22D"/>
    <w:rsid w:val="0CA2F254"/>
    <w:rsid w:val="0CFB4721"/>
    <w:rsid w:val="0D19938F"/>
    <w:rsid w:val="0D66427E"/>
    <w:rsid w:val="0DFC914E"/>
    <w:rsid w:val="0E346734"/>
    <w:rsid w:val="0EBD937D"/>
    <w:rsid w:val="0F11EC07"/>
    <w:rsid w:val="0F70A152"/>
    <w:rsid w:val="0F7FE53C"/>
    <w:rsid w:val="101FFE73"/>
    <w:rsid w:val="11B2B10A"/>
    <w:rsid w:val="1206DAAD"/>
    <w:rsid w:val="127B9729"/>
    <w:rsid w:val="135FDA21"/>
    <w:rsid w:val="14835F8A"/>
    <w:rsid w:val="14837B5F"/>
    <w:rsid w:val="148453CE"/>
    <w:rsid w:val="1516DDB4"/>
    <w:rsid w:val="158CBCC2"/>
    <w:rsid w:val="15FF5F95"/>
    <w:rsid w:val="162F08AA"/>
    <w:rsid w:val="170DB8E8"/>
    <w:rsid w:val="173B6CA6"/>
    <w:rsid w:val="1759CEBA"/>
    <w:rsid w:val="178BAD89"/>
    <w:rsid w:val="18CF1617"/>
    <w:rsid w:val="18DD2728"/>
    <w:rsid w:val="191E3F3A"/>
    <w:rsid w:val="1A2BFECE"/>
    <w:rsid w:val="1AFC01C6"/>
    <w:rsid w:val="1B2F5D49"/>
    <w:rsid w:val="1B99517B"/>
    <w:rsid w:val="1BA21C18"/>
    <w:rsid w:val="1BC06D1A"/>
    <w:rsid w:val="1C26AA45"/>
    <w:rsid w:val="1C5F25F5"/>
    <w:rsid w:val="1C9A542B"/>
    <w:rsid w:val="1D77C1F9"/>
    <w:rsid w:val="1D9B3D63"/>
    <w:rsid w:val="1DBD3992"/>
    <w:rsid w:val="1E1E97B6"/>
    <w:rsid w:val="1E719277"/>
    <w:rsid w:val="1F969538"/>
    <w:rsid w:val="214156CC"/>
    <w:rsid w:val="21A8E7BD"/>
    <w:rsid w:val="21CB17E4"/>
    <w:rsid w:val="21D5267E"/>
    <w:rsid w:val="21F52004"/>
    <w:rsid w:val="22AEF6A0"/>
    <w:rsid w:val="22FF6166"/>
    <w:rsid w:val="232EA810"/>
    <w:rsid w:val="233812E8"/>
    <w:rsid w:val="235D27E0"/>
    <w:rsid w:val="23FA9086"/>
    <w:rsid w:val="2488E6FB"/>
    <w:rsid w:val="25AC8509"/>
    <w:rsid w:val="25D79D40"/>
    <w:rsid w:val="2653B0A7"/>
    <w:rsid w:val="265DB243"/>
    <w:rsid w:val="2684E2AB"/>
    <w:rsid w:val="26864D18"/>
    <w:rsid w:val="26A20EDD"/>
    <w:rsid w:val="276F7DAD"/>
    <w:rsid w:val="2894209F"/>
    <w:rsid w:val="299B83CD"/>
    <w:rsid w:val="2A9AEC8A"/>
    <w:rsid w:val="2B4BDA3F"/>
    <w:rsid w:val="2B76B91F"/>
    <w:rsid w:val="2B8243E9"/>
    <w:rsid w:val="2C2D739F"/>
    <w:rsid w:val="2C959FC1"/>
    <w:rsid w:val="2CBA49C2"/>
    <w:rsid w:val="2CC297BE"/>
    <w:rsid w:val="2CECD1D6"/>
    <w:rsid w:val="2D39D098"/>
    <w:rsid w:val="2E193304"/>
    <w:rsid w:val="2E7BF168"/>
    <w:rsid w:val="2EE1D1C7"/>
    <w:rsid w:val="2F1B71B1"/>
    <w:rsid w:val="2F68A3EB"/>
    <w:rsid w:val="3087802F"/>
    <w:rsid w:val="31129F42"/>
    <w:rsid w:val="31251A27"/>
    <w:rsid w:val="319EAB1A"/>
    <w:rsid w:val="3201116B"/>
    <w:rsid w:val="3234D5D7"/>
    <w:rsid w:val="3267F168"/>
    <w:rsid w:val="329227E3"/>
    <w:rsid w:val="3343E61A"/>
    <w:rsid w:val="337D7FD3"/>
    <w:rsid w:val="33CBF244"/>
    <w:rsid w:val="33EE2568"/>
    <w:rsid w:val="357E79C1"/>
    <w:rsid w:val="3598041F"/>
    <w:rsid w:val="365DC6ED"/>
    <w:rsid w:val="3669BAE4"/>
    <w:rsid w:val="367F0244"/>
    <w:rsid w:val="36E657DF"/>
    <w:rsid w:val="38DF864A"/>
    <w:rsid w:val="397D297B"/>
    <w:rsid w:val="3A19769B"/>
    <w:rsid w:val="3AC689F4"/>
    <w:rsid w:val="3B6FF951"/>
    <w:rsid w:val="3C413D37"/>
    <w:rsid w:val="3D923AB0"/>
    <w:rsid w:val="3DAFB3EE"/>
    <w:rsid w:val="3E35602E"/>
    <w:rsid w:val="3E7700B7"/>
    <w:rsid w:val="3FCBED60"/>
    <w:rsid w:val="4085FBB2"/>
    <w:rsid w:val="4108BF93"/>
    <w:rsid w:val="417C5DBE"/>
    <w:rsid w:val="4191F19E"/>
    <w:rsid w:val="42F337A5"/>
    <w:rsid w:val="434DDE24"/>
    <w:rsid w:val="4373C200"/>
    <w:rsid w:val="44B6D0D3"/>
    <w:rsid w:val="452DEF19"/>
    <w:rsid w:val="46B3FDBE"/>
    <w:rsid w:val="46DEA77B"/>
    <w:rsid w:val="47BCD913"/>
    <w:rsid w:val="480F3C13"/>
    <w:rsid w:val="489CB66B"/>
    <w:rsid w:val="4AB85A11"/>
    <w:rsid w:val="4ADBE5DC"/>
    <w:rsid w:val="4B847832"/>
    <w:rsid w:val="4BE3D430"/>
    <w:rsid w:val="4CA866D5"/>
    <w:rsid w:val="4CD38CC3"/>
    <w:rsid w:val="4D3EE5A2"/>
    <w:rsid w:val="4D7A52B8"/>
    <w:rsid w:val="4DB79DCC"/>
    <w:rsid w:val="4EFDD5F0"/>
    <w:rsid w:val="4F223B9E"/>
    <w:rsid w:val="4F3B6E80"/>
    <w:rsid w:val="4FFC3599"/>
    <w:rsid w:val="5074ADA1"/>
    <w:rsid w:val="509D38CA"/>
    <w:rsid w:val="50A56BF2"/>
    <w:rsid w:val="50D77E7E"/>
    <w:rsid w:val="5115D970"/>
    <w:rsid w:val="5127CA09"/>
    <w:rsid w:val="5298BE0F"/>
    <w:rsid w:val="530EEFE1"/>
    <w:rsid w:val="538AF7DF"/>
    <w:rsid w:val="53BE42B8"/>
    <w:rsid w:val="53F734DD"/>
    <w:rsid w:val="54582015"/>
    <w:rsid w:val="548B2F92"/>
    <w:rsid w:val="5598B318"/>
    <w:rsid w:val="55F698D6"/>
    <w:rsid w:val="560B8BF6"/>
    <w:rsid w:val="564BC80E"/>
    <w:rsid w:val="564E5F06"/>
    <w:rsid w:val="58F3FA92"/>
    <w:rsid w:val="593DDB74"/>
    <w:rsid w:val="595C259E"/>
    <w:rsid w:val="5979A759"/>
    <w:rsid w:val="59FE3176"/>
    <w:rsid w:val="5A1CF645"/>
    <w:rsid w:val="5A2C6DEA"/>
    <w:rsid w:val="5A5504AB"/>
    <w:rsid w:val="5A6C433F"/>
    <w:rsid w:val="5A7124B1"/>
    <w:rsid w:val="5B5C4DFB"/>
    <w:rsid w:val="5BAA25DA"/>
    <w:rsid w:val="5CF9077D"/>
    <w:rsid w:val="5D44689F"/>
    <w:rsid w:val="5E8E0118"/>
    <w:rsid w:val="5FEC20CB"/>
    <w:rsid w:val="602ADB33"/>
    <w:rsid w:val="60BF7FDC"/>
    <w:rsid w:val="61297CFE"/>
    <w:rsid w:val="61D25D8D"/>
    <w:rsid w:val="6284DD04"/>
    <w:rsid w:val="63D814CD"/>
    <w:rsid w:val="63F25D56"/>
    <w:rsid w:val="640E0496"/>
    <w:rsid w:val="64DDD72E"/>
    <w:rsid w:val="6558676F"/>
    <w:rsid w:val="6651727C"/>
    <w:rsid w:val="665E7F52"/>
    <w:rsid w:val="66906BFD"/>
    <w:rsid w:val="6695AB55"/>
    <w:rsid w:val="66B4911D"/>
    <w:rsid w:val="6756025A"/>
    <w:rsid w:val="675745CB"/>
    <w:rsid w:val="67C2FD48"/>
    <w:rsid w:val="69AD7465"/>
    <w:rsid w:val="69B48981"/>
    <w:rsid w:val="6B352101"/>
    <w:rsid w:val="6BDFD63E"/>
    <w:rsid w:val="6D5983A2"/>
    <w:rsid w:val="6D732459"/>
    <w:rsid w:val="6E2671B3"/>
    <w:rsid w:val="6EC5EB6C"/>
    <w:rsid w:val="6EC8B83A"/>
    <w:rsid w:val="6F127D50"/>
    <w:rsid w:val="6F28BA30"/>
    <w:rsid w:val="72372DCF"/>
    <w:rsid w:val="7242E7F0"/>
    <w:rsid w:val="72AD6FE6"/>
    <w:rsid w:val="73D32817"/>
    <w:rsid w:val="7455F6E7"/>
    <w:rsid w:val="745B0DB7"/>
    <w:rsid w:val="7588E1FA"/>
    <w:rsid w:val="75EB8F53"/>
    <w:rsid w:val="75FBF7AE"/>
    <w:rsid w:val="75FF6BE6"/>
    <w:rsid w:val="7633820C"/>
    <w:rsid w:val="76496450"/>
    <w:rsid w:val="76A379C1"/>
    <w:rsid w:val="76AA704F"/>
    <w:rsid w:val="77441FB3"/>
    <w:rsid w:val="77F1EA5F"/>
    <w:rsid w:val="781409CA"/>
    <w:rsid w:val="78B5D1CF"/>
    <w:rsid w:val="79AEFA30"/>
    <w:rsid w:val="7A39A6EC"/>
    <w:rsid w:val="7AC9E36C"/>
    <w:rsid w:val="7BE13ED7"/>
    <w:rsid w:val="7D36D586"/>
    <w:rsid w:val="7D6E838F"/>
    <w:rsid w:val="7D8681B9"/>
    <w:rsid w:val="7DA0449B"/>
    <w:rsid w:val="7E696341"/>
    <w:rsid w:val="7ED6BDA6"/>
    <w:rsid w:val="7F41169A"/>
    <w:rsid w:val="7F7E4763"/>
    <w:rsid w:val="7FE1F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CD2500"/>
  <w15:docId w15:val="{7E22217E-8496-44A6-9B3B-374CE37D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878"/>
    <w:pPr>
      <w:tabs>
        <w:tab w:val="left" w:pos="425"/>
      </w:tabs>
      <w:spacing w:after="0" w:line="312" w:lineRule="auto"/>
    </w:pPr>
  </w:style>
  <w:style w:type="paragraph" w:styleId="Overskrift1">
    <w:name w:val="heading 1"/>
    <w:basedOn w:val="Normal"/>
    <w:next w:val="Normal"/>
    <w:link w:val="Overskrift1Tegn"/>
    <w:uiPriority w:val="9"/>
    <w:rsid w:val="00D7588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588C"/>
    <w:pPr>
      <w:keepNext/>
      <w:keepLines/>
      <w:spacing w:before="12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5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58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5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58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58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58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58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588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customStyle="1" w:styleId="BasicParagraph">
    <w:name w:val="[Basic Paragraph]"/>
    <w:basedOn w:val="Normal"/>
    <w:uiPriority w:val="99"/>
    <w:rsid w:val="00CC038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Listeavsnitt">
    <w:name w:val="List Paragraph"/>
    <w:aliases w:val="List Paragraph;Liste 2"/>
    <w:basedOn w:val="Normal"/>
    <w:link w:val="ListeavsnittTegn"/>
    <w:uiPriority w:val="34"/>
    <w:qFormat/>
    <w:rsid w:val="00D7588C"/>
    <w:pPr>
      <w:spacing w:line="240" w:lineRule="auto"/>
      <w:ind w:left="720" w:hanging="288"/>
      <w:contextualSpacing/>
    </w:pPr>
    <w:rPr>
      <w:color w:val="1F497D" w:themeColor="text2"/>
    </w:rPr>
  </w:style>
  <w:style w:type="numbering" w:customStyle="1" w:styleId="RVOliste">
    <w:name w:val="RVO liste"/>
    <w:uiPriority w:val="99"/>
    <w:rsid w:val="0094224E"/>
    <w:pPr>
      <w:numPr>
        <w:numId w:val="37"/>
      </w:numPr>
    </w:pPr>
  </w:style>
  <w:style w:type="paragraph" w:customStyle="1" w:styleId="Tittel1">
    <w:name w:val="Tittel1"/>
    <w:basedOn w:val="Normal"/>
    <w:link w:val="TittelChar"/>
    <w:autoRedefine/>
    <w:qFormat/>
    <w:rsid w:val="00E71BD4"/>
    <w:rPr>
      <w:b/>
      <w:sz w:val="24"/>
      <w:szCs w:val="24"/>
    </w:rPr>
  </w:style>
  <w:style w:type="paragraph" w:customStyle="1" w:styleId="Liste1">
    <w:name w:val="Liste1"/>
    <w:basedOn w:val="Listeavsnitt"/>
    <w:link w:val="ListeChar"/>
    <w:rsid w:val="0094224E"/>
    <w:pPr>
      <w:ind w:left="0"/>
    </w:pPr>
  </w:style>
  <w:style w:type="character" w:customStyle="1" w:styleId="TittelChar">
    <w:name w:val="Tittel Char"/>
    <w:basedOn w:val="Standardskriftforavsnitt"/>
    <w:link w:val="Tittel1"/>
    <w:rsid w:val="00E71BD4"/>
    <w:rPr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7588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ListeavsnittTegn">
    <w:name w:val="Listeavsnitt Tegn"/>
    <w:aliases w:val="List Paragraph;Liste 2 Tegn"/>
    <w:basedOn w:val="Standardskriftforavsnitt"/>
    <w:link w:val="Listeavsnitt"/>
    <w:uiPriority w:val="34"/>
    <w:rsid w:val="0094224E"/>
    <w:rPr>
      <w:color w:val="1F497D" w:themeColor="text2"/>
      <w:sz w:val="21"/>
    </w:rPr>
  </w:style>
  <w:style w:type="character" w:customStyle="1" w:styleId="ListeChar">
    <w:name w:val="Liste Char"/>
    <w:basedOn w:val="ListeavsnittTegn"/>
    <w:link w:val="Liste1"/>
    <w:rsid w:val="00C3687D"/>
    <w:rPr>
      <w:color w:val="1F497D" w:themeColor="text2"/>
      <w:sz w:val="21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588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58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588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588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588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58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58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7588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rsid w:val="00D7588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7588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D7588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588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rsid w:val="00D7588C"/>
    <w:rPr>
      <w:b w:val="0"/>
      <w:bCs/>
      <w:i/>
      <w:color w:val="1F497D" w:themeColor="text2"/>
    </w:rPr>
  </w:style>
  <w:style w:type="character" w:styleId="Utheving">
    <w:name w:val="Emphasis"/>
    <w:basedOn w:val="Standardskriftforavsnitt"/>
    <w:uiPriority w:val="20"/>
    <w:rsid w:val="00D7588C"/>
    <w:rPr>
      <w:b/>
      <w:i/>
      <w:iCs/>
    </w:rPr>
  </w:style>
  <w:style w:type="paragraph" w:styleId="Ingenmellomrom">
    <w:name w:val="No Spacing"/>
    <w:link w:val="IngenmellomromTegn"/>
    <w:uiPriority w:val="1"/>
    <w:rsid w:val="00D7588C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7588C"/>
  </w:style>
  <w:style w:type="paragraph" w:styleId="Sitat">
    <w:name w:val="Quote"/>
    <w:basedOn w:val="Normal"/>
    <w:next w:val="Normal"/>
    <w:link w:val="SitatTegn"/>
    <w:uiPriority w:val="29"/>
    <w:rsid w:val="00D7588C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D7588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rsid w:val="00D7588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588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vakutheving">
    <w:name w:val="Subtle Emphasis"/>
    <w:basedOn w:val="Standardskriftforavsnitt"/>
    <w:uiPriority w:val="19"/>
    <w:rsid w:val="00D7588C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rsid w:val="00D7588C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rsid w:val="00D7588C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rsid w:val="00D7588C"/>
    <w:rPr>
      <w:b w:val="0"/>
      <w:bCs/>
      <w:smallCaps/>
      <w:color w:val="4F81BD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rsid w:val="00D7588C"/>
    <w:rPr>
      <w:b/>
      <w:bCs/>
      <w:caps/>
      <w:smallCaps w:val="0"/>
      <w:color w:val="1F497D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7588C"/>
    <w:pPr>
      <w:spacing w:before="480" w:line="312" w:lineRule="auto"/>
      <w:outlineLvl w:val="9"/>
    </w:pPr>
    <w:rPr>
      <w:b/>
      <w:color w:val="365F91" w:themeColor="accent1" w:themeShade="BF"/>
      <w:spacing w:val="0"/>
      <w:sz w:val="28"/>
    </w:rPr>
  </w:style>
  <w:style w:type="paragraph" w:customStyle="1" w:styleId="Lister">
    <w:name w:val="Lister"/>
    <w:basedOn w:val="Listeavsnitt"/>
    <w:link w:val="ListerChar"/>
    <w:qFormat/>
    <w:rsid w:val="00D7588C"/>
    <w:pPr>
      <w:numPr>
        <w:numId w:val="44"/>
      </w:numPr>
      <w:spacing w:line="312" w:lineRule="auto"/>
    </w:pPr>
    <w:rPr>
      <w:color w:val="auto"/>
    </w:rPr>
  </w:style>
  <w:style w:type="paragraph" w:customStyle="1" w:styleId="Dato1">
    <w:name w:val="Dato1"/>
    <w:basedOn w:val="Normal"/>
    <w:link w:val="DatoChar"/>
    <w:qFormat/>
    <w:rsid w:val="00D7588C"/>
    <w:pPr>
      <w:jc w:val="right"/>
    </w:pPr>
  </w:style>
  <w:style w:type="character" w:customStyle="1" w:styleId="ListerChar">
    <w:name w:val="Lister Char"/>
    <w:basedOn w:val="ListeavsnittTegn"/>
    <w:link w:val="Lister"/>
    <w:rsid w:val="00D7588C"/>
    <w:rPr>
      <w:color w:val="1F497D" w:themeColor="text2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010BCF"/>
    <w:pPr>
      <w:tabs>
        <w:tab w:val="clear" w:pos="425"/>
        <w:tab w:val="center" w:pos="4536"/>
        <w:tab w:val="right" w:pos="9072"/>
      </w:tabs>
      <w:spacing w:line="240" w:lineRule="auto"/>
    </w:pPr>
  </w:style>
  <w:style w:type="character" w:customStyle="1" w:styleId="DatoChar">
    <w:name w:val="Dato Char"/>
    <w:basedOn w:val="Standardskriftforavsnitt"/>
    <w:link w:val="Dato1"/>
    <w:rsid w:val="00D7588C"/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010BCF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010BCF"/>
    <w:pPr>
      <w:tabs>
        <w:tab w:val="clear" w:pos="425"/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0BCF"/>
    <w:rPr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0B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0B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B775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3B77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560"/>
    <w:pPr>
      <w:tabs>
        <w:tab w:val="clear" w:pos="42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xxmsonormal">
    <w:name w:val="xxxmsonormal"/>
    <w:basedOn w:val="Normal"/>
    <w:rsid w:val="000B6FAA"/>
    <w:pPr>
      <w:tabs>
        <w:tab w:val="clear" w:pos="425"/>
      </w:tabs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de_m\AppData\Local\Temp\bb6f5c07-c063-4fca-ab1a-b781856f8392_Transfer%20(5).zip.392\RVO_generell_farge_mal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A613E2C176D54696E25B85B802C958" ma:contentTypeVersion="24" ma:contentTypeDescription="Opprett et nytt dokument." ma:contentTypeScope="" ma:versionID="8be4ee859425bbe5e102d0146fba9664">
  <xsd:schema xmlns:xsd="http://www.w3.org/2001/XMLSchema" xmlns:xs="http://www.w3.org/2001/XMLSchema" xmlns:p="http://schemas.microsoft.com/office/2006/metadata/properties" xmlns:ns2="49f043d6-aae3-41ff-9953-ea07b5612046" xmlns:ns3="cef65d8c-c641-4cd4-8579-3754c77ee453" targetNamespace="http://schemas.microsoft.com/office/2006/metadata/properties" ma:root="true" ma:fieldsID="47e2229f0d98b1e2b18d51d26ad0697f" ns2:_="" ns3:_="">
    <xsd:import namespace="49f043d6-aae3-41ff-9953-ea07b5612046"/>
    <xsd:import namespace="cef65d8c-c641-4cd4-8579-3754c77ee453"/>
    <xsd:element name="properties">
      <xsd:complexType>
        <xsd:sequence>
          <xsd:element name="documentManagement">
            <xsd:complexType>
              <xsd:all>
                <xsd:element ref="ns2:Ansvarlig" minOccurs="0"/>
                <xsd:element ref="ns2:Sistrevidert" minOccurs="0"/>
                <xsd:element ref="ns2:Nesterevisjon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43d6-aae3-41ff-9953-ea07b5612046" elementFormDefault="qualified">
    <xsd:import namespace="http://schemas.microsoft.com/office/2006/documentManagement/types"/>
    <xsd:import namespace="http://schemas.microsoft.com/office/infopath/2007/PartnerControls"/>
    <xsd:element name="Ansvarlig" ma:index="2" nillable="true" ma:displayName="Ansvarlig" ma:format="Dropdown" ma:internalName="Ansvarlig" ma:readOnly="false">
      <xsd:simpleType>
        <xsd:restriction base="dms:Text">
          <xsd:maxLength value="255"/>
        </xsd:restriction>
      </xsd:simpleType>
    </xsd:element>
    <xsd:element name="Sistrevidert" ma:index="3" nillable="true" ma:displayName="Sist revidert" ma:format="DateOnly" ma:internalName="Sistrevidert" ma:readOnly="false">
      <xsd:simpleType>
        <xsd:restriction base="dms:DateTime"/>
      </xsd:simpleType>
    </xsd:element>
    <xsd:element name="Nesterevisjon" ma:index="4" nillable="true" ma:displayName="Neste revisjon" ma:description="Når skal rutinen revideres?" ma:format="Dropdown" ma:internalName="Nesterevisjon" ma:readOnly="false">
      <xsd:simpleType>
        <xsd:restriction base="dms:Text">
          <xsd:maxLength value="255"/>
        </xsd:restriction>
      </xsd:simpleType>
    </xsd:element>
    <xsd:element name="Status" ma:index="5" nillable="true" ma:displayName="Status" ma:description="Er rutinen gjeldende eller utgått" ma:format="Dropdown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08ffc9f-07d1-4c0a-bec7-2ce74b3c9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5d8c-c641-4cd4-8579-3754c77ee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ca534b31-b4c6-4d32-b11c-10cb8c0d17d8}" ma:internalName="TaxCatchAll" ma:readOnly="false" ma:showField="CatchAllData" ma:web="cef65d8c-c641-4cd4-8579-3754c77ee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043d6-aae3-41ff-9953-ea07b5612046">
      <Terms xmlns="http://schemas.microsoft.com/office/infopath/2007/PartnerControls"/>
    </lcf76f155ced4ddcb4097134ff3c332f>
    <TaxCatchAll xmlns="cef65d8c-c641-4cd4-8579-3754c77ee453" xsi:nil="true"/>
    <Status xmlns="49f043d6-aae3-41ff-9953-ea07b5612046" xsi:nil="true"/>
    <Nesterevisjon xmlns="49f043d6-aae3-41ff-9953-ea07b5612046" xsi:nil="true"/>
    <Ansvarlig xmlns="49f043d6-aae3-41ff-9953-ea07b5612046" xsi:nil="true"/>
    <Sistrevidert xmlns="49f043d6-aae3-41ff-9953-ea07b5612046" xsi:nil="true"/>
  </documentManagement>
</p:properties>
</file>

<file path=customXml/itemProps1.xml><?xml version="1.0" encoding="utf-8"?>
<ds:datastoreItem xmlns:ds="http://schemas.openxmlformats.org/officeDocument/2006/customXml" ds:itemID="{37C5BD33-0ACB-4961-8EC8-1D419BF23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5B0C4-9D93-4415-8DC3-F3402778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043d6-aae3-41ff-9953-ea07b5612046"/>
    <ds:schemaRef ds:uri="cef65d8c-c641-4cd4-8579-3754c77ee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A4F52-D25A-2140-86CD-3700753A4B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6B60B-59FD-42A8-A34B-F7388ED26115}">
  <ds:schemaRefs>
    <ds:schemaRef ds:uri="http://schemas.microsoft.com/office/2006/metadata/properties"/>
    <ds:schemaRef ds:uri="http://schemas.microsoft.com/office/infopath/2007/PartnerControls"/>
    <ds:schemaRef ds:uri="49f043d6-aae3-41ff-9953-ea07b5612046"/>
    <ds:schemaRef ds:uri="cef65d8c-c641-4cd4-8579-3754c77ee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RVO_generell_farge_mal_2024</Template>
  <TotalTime>1</TotalTime>
  <Pages>8</Pages>
  <Words>1505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RVO</dc:title>
  <dc:creator>Lunde, Monja Kristin</dc:creator>
  <cp:lastModifiedBy>Lunde, Monja Kristin</cp:lastModifiedBy>
  <cp:revision>2</cp:revision>
  <cp:lastPrinted>2016-11-24T08:50:00Z</cp:lastPrinted>
  <dcterms:created xsi:type="dcterms:W3CDTF">2026-05-29T08:48:00Z</dcterms:created>
  <dcterms:modified xsi:type="dcterms:W3CDTF">2026-05-29T08:48:00Z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0x010100E4A613E2C176D54696E25B85B802C958</vt:lpwstr>
  </property>
  <property fmtid="{D5CDD505-2E9C-101B-9397-08002B2CF9AE}" pid="3" name="MediaServiceImageTags">
    <vt:lpwstr/>
  </property>
</Properties>
</file>